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79FC" w14:textId="77777777" w:rsidR="00D025BF" w:rsidRPr="004F0E21" w:rsidRDefault="00D025BF" w:rsidP="00EB6081">
      <w:pPr>
        <w:wordWrap w:val="0"/>
        <w:overflowPunct w:val="0"/>
        <w:autoSpaceDE w:val="0"/>
        <w:autoSpaceDN w:val="0"/>
        <w:spacing w:after="120"/>
        <w:ind w:firstLineChars="200" w:firstLine="440"/>
        <w:textAlignment w:val="center"/>
        <w:rPr>
          <w:rFonts w:ascii="BIZ UDゴシック" w:eastAsia="BIZ UDゴシック" w:hAnsi="BIZ UDゴシック"/>
          <w:sz w:val="22"/>
          <w:szCs w:val="22"/>
        </w:rPr>
      </w:pPr>
      <w:r w:rsidRPr="004F0E21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Pr="004F0E21">
        <w:rPr>
          <w:rFonts w:ascii="BIZ UDゴシック" w:eastAsia="BIZ UDゴシック" w:hAnsi="BIZ UDゴシック"/>
          <w:sz w:val="22"/>
          <w:szCs w:val="22"/>
        </w:rPr>
        <w:t>1(</w:t>
      </w:r>
      <w:r w:rsidRPr="004F0E21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Pr="004F0E21">
        <w:rPr>
          <w:rFonts w:ascii="BIZ UDゴシック" w:eastAsia="BIZ UDゴシック" w:hAnsi="BIZ UDゴシック"/>
          <w:sz w:val="22"/>
          <w:szCs w:val="22"/>
        </w:rPr>
        <w:t>5</w:t>
      </w:r>
      <w:r w:rsidRPr="004F0E21">
        <w:rPr>
          <w:rFonts w:ascii="BIZ UDゴシック" w:eastAsia="BIZ UDゴシック" w:hAnsi="BIZ UDゴシック" w:hint="eastAsia"/>
          <w:sz w:val="22"/>
          <w:szCs w:val="22"/>
        </w:rPr>
        <w:t>条関係</w:t>
      </w:r>
      <w:r w:rsidRPr="004F0E21">
        <w:rPr>
          <w:rFonts w:ascii="BIZ UDゴシック" w:eastAsia="BIZ UDゴシック" w:hAnsi="BIZ UDゴシック"/>
          <w:sz w:val="22"/>
          <w:szCs w:val="22"/>
        </w:rPr>
        <w:t>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851"/>
        <w:gridCol w:w="567"/>
        <w:gridCol w:w="425"/>
        <w:gridCol w:w="567"/>
        <w:gridCol w:w="2268"/>
      </w:tblGrid>
      <w:tr w:rsidR="00D025BF" w:rsidRPr="004F0E21" w14:paraId="4E3A55A7" w14:textId="77777777" w:rsidTr="00A25AC0">
        <w:trPr>
          <w:cantSplit/>
          <w:trHeight w:val="449"/>
        </w:trPr>
        <w:tc>
          <w:tcPr>
            <w:tcW w:w="467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135A079" w14:textId="77777777" w:rsidR="00D025BF" w:rsidRPr="004F0E21" w:rsidRDefault="00D025BF" w:rsidP="000202A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pacing w:val="18"/>
                <w:kern w:val="0"/>
                <w:sz w:val="22"/>
                <w:szCs w:val="22"/>
                <w:fitText w:val="3300" w:id="-690865664"/>
              </w:rPr>
              <w:t>ごみステーション設置届出</w:t>
            </w:r>
            <w:r w:rsidRPr="004F0E21">
              <w:rPr>
                <w:rFonts w:ascii="BIZ UDゴシック" w:eastAsia="BIZ UDゴシック" w:hAnsi="BIZ UDゴシック" w:hint="eastAsia"/>
                <w:spacing w:val="4"/>
                <w:kern w:val="0"/>
                <w:sz w:val="22"/>
                <w:szCs w:val="22"/>
                <w:fitText w:val="3300" w:id="-690865664"/>
              </w:rPr>
              <w:t>書</w:t>
            </w:r>
          </w:p>
        </w:tc>
        <w:tc>
          <w:tcPr>
            <w:tcW w:w="1843" w:type="dxa"/>
            <w:gridSpan w:val="3"/>
            <w:vAlign w:val="center"/>
          </w:tcPr>
          <w:p w14:paraId="615A1952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※受付年月日</w:t>
            </w:r>
          </w:p>
        </w:tc>
        <w:tc>
          <w:tcPr>
            <w:tcW w:w="2835" w:type="dxa"/>
            <w:gridSpan w:val="2"/>
            <w:vAlign w:val="center"/>
          </w:tcPr>
          <w:p w14:paraId="588A570C" w14:textId="135753AD" w:rsidR="00D025BF" w:rsidRPr="004F0E21" w:rsidRDefault="00D025BF" w:rsidP="00EB6081">
            <w:pPr>
              <w:wordWrap w:val="0"/>
              <w:overflowPunct w:val="0"/>
              <w:autoSpaceDE w:val="0"/>
              <w:autoSpaceDN w:val="0"/>
              <w:spacing w:line="240" w:lineRule="exact"/>
              <w:ind w:right="220"/>
              <w:jc w:val="righ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EB608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132A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月</w:t>
            </w:r>
            <w:r w:rsidR="00132A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日</w:t>
            </w:r>
          </w:p>
        </w:tc>
      </w:tr>
      <w:tr w:rsidR="00D025BF" w:rsidRPr="004F0E21" w14:paraId="0784BA13" w14:textId="77777777" w:rsidTr="00A25AC0">
        <w:trPr>
          <w:cantSplit/>
          <w:trHeight w:val="449"/>
        </w:trPr>
        <w:tc>
          <w:tcPr>
            <w:tcW w:w="4677" w:type="dxa"/>
            <w:gridSpan w:val="2"/>
            <w:vMerge/>
            <w:tcBorders>
              <w:left w:val="nil"/>
            </w:tcBorders>
            <w:vAlign w:val="center"/>
          </w:tcPr>
          <w:p w14:paraId="2EF4CFE5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0D85112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  <w:r w:rsidRPr="004F0E21">
              <w:rPr>
                <w:rFonts w:ascii="BIZ UDゴシック" w:eastAsia="BIZ UDゴシック" w:hAnsi="BIZ UDゴシック" w:hint="eastAsia"/>
                <w:spacing w:val="35"/>
                <w:sz w:val="22"/>
                <w:szCs w:val="22"/>
              </w:rPr>
              <w:t>受付番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14:paraId="05AAE0F5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025BF" w:rsidRPr="004F0E21" w14:paraId="0754828F" w14:textId="77777777" w:rsidTr="000202A7">
        <w:trPr>
          <w:cantSplit/>
          <w:trHeight w:val="3993"/>
        </w:trPr>
        <w:tc>
          <w:tcPr>
            <w:tcW w:w="9355" w:type="dxa"/>
            <w:gridSpan w:val="7"/>
            <w:vAlign w:val="center"/>
          </w:tcPr>
          <w:p w14:paraId="09E32A2E" w14:textId="273FFB8B" w:rsidR="00D025BF" w:rsidRPr="004F0E21" w:rsidRDefault="00D025BF" w:rsidP="00EB6081">
            <w:pPr>
              <w:wordWrap w:val="0"/>
              <w:overflowPunct w:val="0"/>
              <w:autoSpaceDE w:val="0"/>
              <w:autoSpaceDN w:val="0"/>
              <w:spacing w:before="240" w:after="240"/>
              <w:ind w:right="226"/>
              <w:jc w:val="righ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EB608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132A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 w:rsidR="00132A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EB608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  <w:p w14:paraId="6AD5CE8D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after="240"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EB608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半</w:t>
            </w:r>
            <w:r w:rsidR="00A25AC0" w:rsidRPr="004F0E21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田</w:t>
            </w:r>
            <w:r w:rsidR="00A25AC0" w:rsidRPr="004F0E21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市</w:t>
            </w:r>
            <w:r w:rsidR="00A25AC0" w:rsidRPr="004F0E21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長　　　　殿</w:t>
            </w:r>
          </w:p>
          <w:p w14:paraId="2761F130" w14:textId="77777777" w:rsidR="00D025BF" w:rsidRPr="004F0E21" w:rsidRDefault="005E6A01" w:rsidP="00132A2D">
            <w:pPr>
              <w:overflowPunct w:val="0"/>
              <w:autoSpaceDE w:val="0"/>
              <w:autoSpaceDN w:val="0"/>
              <w:spacing w:line="360" w:lineRule="auto"/>
              <w:ind w:right="252" w:firstLineChars="1100" w:firstLine="473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pacing w:val="105"/>
                <w:sz w:val="22"/>
                <w:szCs w:val="22"/>
              </w:rPr>
              <w:t>住所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</w:t>
            </w:r>
            <w:r w:rsidR="00A25AC0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736E9520" w14:textId="0FCAAD17" w:rsidR="00A25AC0" w:rsidRPr="004F0E21" w:rsidRDefault="00EB6081" w:rsidP="00132A2D">
            <w:pPr>
              <w:overflowPunct w:val="0"/>
              <w:autoSpaceDE w:val="0"/>
              <w:autoSpaceDN w:val="0"/>
              <w:spacing w:line="360" w:lineRule="auto"/>
              <w:ind w:rightChars="125" w:right="263" w:firstLineChars="1700" w:firstLine="3740"/>
              <w:jc w:val="lef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届出</w:t>
            </w:r>
            <w:r w:rsidR="006A7A6E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者</w:t>
            </w:r>
            <w:r w:rsidR="00132A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　</w:t>
            </w:r>
            <w:r w:rsidR="00D025BF" w:rsidRPr="004F0E21">
              <w:rPr>
                <w:rFonts w:ascii="BIZ UDゴシック" w:eastAsia="BIZ UDゴシック" w:hAnsi="BIZ UDゴシック" w:hint="eastAsia"/>
                <w:spacing w:val="105"/>
                <w:sz w:val="22"/>
                <w:szCs w:val="22"/>
              </w:rPr>
              <w:t>氏</w:t>
            </w:r>
            <w:r w:rsidR="00D025BF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  <w:r w:rsidR="006A7A6E" w:rsidRPr="004F0E21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="005E6A0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="00D025BF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6A7A6E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="00D025BF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="00A25AC0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="00670E6F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745BF2E5" w14:textId="77777777" w:rsidR="00D025BF" w:rsidRPr="004F0E21" w:rsidRDefault="00D025BF" w:rsidP="00B911F1">
            <w:pPr>
              <w:overflowPunct w:val="0"/>
              <w:autoSpaceDE w:val="0"/>
              <w:autoSpaceDN w:val="0"/>
              <w:spacing w:line="360" w:lineRule="auto"/>
              <w:ind w:right="262" w:firstLineChars="1097" w:firstLine="4717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pacing w:val="105"/>
                <w:sz w:val="22"/>
                <w:szCs w:val="22"/>
              </w:rPr>
              <w:t>電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話　</w:t>
            </w:r>
            <w:r w:rsidR="006A7A6E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6A7A6E" w:rsidRPr="004F0E21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="006A7A6E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</w:t>
            </w:r>
            <w:r w:rsidR="005E6A0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  <w:r w:rsidR="00A25AC0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</w:p>
          <w:p w14:paraId="06822837" w14:textId="77777777" w:rsidR="00A25AC0" w:rsidRPr="004F0E21" w:rsidRDefault="00A25AC0" w:rsidP="00B911F1">
            <w:pPr>
              <w:overflowPunct w:val="0"/>
              <w:autoSpaceDE w:val="0"/>
              <w:autoSpaceDN w:val="0"/>
              <w:spacing w:line="360" w:lineRule="auto"/>
              <w:ind w:right="262" w:firstLineChars="1097" w:firstLine="2413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A4D848C" w14:textId="77777777" w:rsidR="00EB6081" w:rsidRPr="004F0E21" w:rsidRDefault="00D025BF" w:rsidP="00EB6081">
            <w:pPr>
              <w:overflowPunct w:val="0"/>
              <w:autoSpaceDE w:val="0"/>
              <w:autoSpaceDN w:val="0"/>
              <w:spacing w:after="240"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EB608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4F0E21">
              <w:rPr>
                <w:rFonts w:ascii="BIZ UDゴシック" w:eastAsia="BIZ UDゴシック" w:hAnsi="BIZ UDゴシック" w:hint="eastAsia"/>
                <w:spacing w:val="16"/>
                <w:kern w:val="0"/>
                <w:sz w:val="22"/>
                <w:szCs w:val="22"/>
                <w:fitText w:val="8580" w:id="-690865663"/>
              </w:rPr>
              <w:t>半田市廃棄物の減量及び処理に関する条例施行規則第</w:t>
            </w:r>
            <w:r w:rsidRPr="004F0E21">
              <w:rPr>
                <w:rFonts w:ascii="BIZ UDゴシック" w:eastAsia="BIZ UDゴシック" w:hAnsi="BIZ UDゴシック"/>
                <w:spacing w:val="16"/>
                <w:kern w:val="0"/>
                <w:sz w:val="22"/>
                <w:szCs w:val="22"/>
                <w:fitText w:val="8580" w:id="-690865663"/>
              </w:rPr>
              <w:t>5</w:t>
            </w:r>
            <w:r w:rsidRPr="004F0E21">
              <w:rPr>
                <w:rFonts w:ascii="BIZ UDゴシック" w:eastAsia="BIZ UDゴシック" w:hAnsi="BIZ UDゴシック" w:hint="eastAsia"/>
                <w:spacing w:val="16"/>
                <w:kern w:val="0"/>
                <w:sz w:val="22"/>
                <w:szCs w:val="22"/>
                <w:fitText w:val="8580" w:id="-690865663"/>
              </w:rPr>
              <w:t>条第</w:t>
            </w:r>
            <w:r w:rsidRPr="004F0E21">
              <w:rPr>
                <w:rFonts w:ascii="BIZ UDゴシック" w:eastAsia="BIZ UDゴシック" w:hAnsi="BIZ UDゴシック"/>
                <w:spacing w:val="16"/>
                <w:kern w:val="0"/>
                <w:sz w:val="22"/>
                <w:szCs w:val="22"/>
                <w:fitText w:val="8580" w:id="-690865663"/>
              </w:rPr>
              <w:t>3</w:t>
            </w:r>
            <w:r w:rsidRPr="004F0E21">
              <w:rPr>
                <w:rFonts w:ascii="BIZ UDゴシック" w:eastAsia="BIZ UDゴシック" w:hAnsi="BIZ UDゴシック" w:hint="eastAsia"/>
                <w:spacing w:val="16"/>
                <w:kern w:val="0"/>
                <w:sz w:val="22"/>
                <w:szCs w:val="22"/>
                <w:fitText w:val="8580" w:id="-690865663"/>
              </w:rPr>
              <w:t>項の規定によ</w:t>
            </w:r>
            <w:r w:rsidRPr="004F0E21">
              <w:rPr>
                <w:rFonts w:ascii="BIZ UDゴシック" w:eastAsia="BIZ UDゴシック" w:hAnsi="BIZ UDゴシック" w:hint="eastAsia"/>
                <w:spacing w:val="21"/>
                <w:kern w:val="0"/>
                <w:sz w:val="22"/>
                <w:szCs w:val="22"/>
                <w:fitText w:val="8580" w:id="-690865663"/>
              </w:rPr>
              <w:t>り</w:t>
            </w:r>
          </w:p>
          <w:p w14:paraId="1AE2BC0A" w14:textId="77777777" w:rsidR="00D025BF" w:rsidRPr="004F0E21" w:rsidRDefault="00D025BF" w:rsidP="004F0E21">
            <w:pPr>
              <w:overflowPunct w:val="0"/>
              <w:autoSpaceDE w:val="0"/>
              <w:autoSpaceDN w:val="0"/>
              <w:spacing w:after="240"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420" w:id="-690865662"/>
              </w:rPr>
              <w:t>次のとおり届け出ます。</w:t>
            </w:r>
          </w:p>
        </w:tc>
      </w:tr>
      <w:tr w:rsidR="00D025BF" w:rsidRPr="004F0E21" w14:paraId="375637A0" w14:textId="77777777" w:rsidTr="004F0E21">
        <w:trPr>
          <w:cantSplit/>
          <w:trHeight w:val="449"/>
        </w:trPr>
        <w:tc>
          <w:tcPr>
            <w:tcW w:w="2268" w:type="dxa"/>
            <w:vAlign w:val="center"/>
          </w:tcPr>
          <w:p w14:paraId="502160E5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共同住宅の名称</w:t>
            </w:r>
          </w:p>
        </w:tc>
        <w:tc>
          <w:tcPr>
            <w:tcW w:w="3827" w:type="dxa"/>
            <w:gridSpan w:val="3"/>
            <w:vAlign w:val="center"/>
          </w:tcPr>
          <w:p w14:paraId="2B8F0CD5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29EC007A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pacing w:val="105"/>
                <w:sz w:val="22"/>
                <w:szCs w:val="22"/>
              </w:rPr>
              <w:t>戸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数</w:t>
            </w:r>
          </w:p>
        </w:tc>
        <w:tc>
          <w:tcPr>
            <w:tcW w:w="2268" w:type="dxa"/>
            <w:vAlign w:val="center"/>
          </w:tcPr>
          <w:p w14:paraId="5DDB0B88" w14:textId="6AB989E7" w:rsidR="00D025BF" w:rsidRPr="004F0E21" w:rsidRDefault="007C3A3C" w:rsidP="004F0E2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戸</w:t>
            </w:r>
          </w:p>
        </w:tc>
      </w:tr>
      <w:tr w:rsidR="00D025BF" w:rsidRPr="004F0E21" w14:paraId="4ADB9FBC" w14:textId="77777777" w:rsidTr="00A25AC0">
        <w:trPr>
          <w:cantSplit/>
          <w:trHeight w:val="449"/>
        </w:trPr>
        <w:tc>
          <w:tcPr>
            <w:tcW w:w="2268" w:type="dxa"/>
            <w:vAlign w:val="center"/>
          </w:tcPr>
          <w:p w14:paraId="01A0B917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共同住宅の所在地</w:t>
            </w:r>
          </w:p>
        </w:tc>
        <w:tc>
          <w:tcPr>
            <w:tcW w:w="7087" w:type="dxa"/>
            <w:gridSpan w:val="6"/>
            <w:vAlign w:val="center"/>
          </w:tcPr>
          <w:p w14:paraId="0DE9512B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D025BF" w:rsidRPr="004F0E21" w14:paraId="7676A371" w14:textId="77777777" w:rsidTr="000202A7">
        <w:trPr>
          <w:cantSplit/>
          <w:trHeight w:val="449"/>
        </w:trPr>
        <w:tc>
          <w:tcPr>
            <w:tcW w:w="2268" w:type="dxa"/>
            <w:vAlign w:val="center"/>
          </w:tcPr>
          <w:p w14:paraId="668BCEB7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建設着手予定</w:t>
            </w:r>
          </w:p>
        </w:tc>
        <w:tc>
          <w:tcPr>
            <w:tcW w:w="3260" w:type="dxa"/>
            <w:gridSpan w:val="2"/>
            <w:vAlign w:val="center"/>
          </w:tcPr>
          <w:p w14:paraId="1C863BB8" w14:textId="2CB14F04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105055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EB608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月</w:t>
            </w:r>
            <w:r w:rsidR="00105055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EB608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14:paraId="64ADB145" w14:textId="7E9D119C" w:rsidR="00D025BF" w:rsidRPr="004F0E21" w:rsidRDefault="000202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pacing w:val="35"/>
                <w:sz w:val="22"/>
                <w:szCs w:val="22"/>
              </w:rPr>
              <w:t>入居予定</w:t>
            </w:r>
            <w:r w:rsid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D025BF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年　</w:t>
            </w:r>
            <w:r w:rsidR="00105055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D025BF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 w:rsidR="00105055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D025BF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</w:tr>
      <w:tr w:rsidR="00D025BF" w:rsidRPr="004F0E21" w14:paraId="5BC556DC" w14:textId="77777777" w:rsidTr="000202A7">
        <w:trPr>
          <w:cantSplit/>
          <w:trHeight w:val="449"/>
        </w:trPr>
        <w:tc>
          <w:tcPr>
            <w:tcW w:w="2268" w:type="dxa"/>
            <w:vAlign w:val="center"/>
          </w:tcPr>
          <w:p w14:paraId="40691E29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完了予定</w:t>
            </w:r>
          </w:p>
        </w:tc>
        <w:tc>
          <w:tcPr>
            <w:tcW w:w="3260" w:type="dxa"/>
            <w:gridSpan w:val="2"/>
            <w:vAlign w:val="center"/>
          </w:tcPr>
          <w:p w14:paraId="1BB6EB54" w14:textId="15DDB64A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105055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月　</w:t>
            </w:r>
            <w:r w:rsidR="00105055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EB608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  <w:tc>
          <w:tcPr>
            <w:tcW w:w="3827" w:type="dxa"/>
            <w:gridSpan w:val="4"/>
            <w:vMerge/>
            <w:vAlign w:val="center"/>
          </w:tcPr>
          <w:p w14:paraId="536EC696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025BF" w:rsidRPr="004F0E21" w14:paraId="6C96C6D1" w14:textId="77777777" w:rsidTr="00A25AC0">
        <w:trPr>
          <w:cantSplit/>
          <w:trHeight w:val="749"/>
        </w:trPr>
        <w:tc>
          <w:tcPr>
            <w:tcW w:w="2268" w:type="dxa"/>
            <w:vMerge w:val="restart"/>
          </w:tcPr>
          <w:p w14:paraId="3CA2251E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before="240"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施主</w:t>
            </w:r>
          </w:p>
        </w:tc>
        <w:tc>
          <w:tcPr>
            <w:tcW w:w="7087" w:type="dxa"/>
            <w:gridSpan w:val="6"/>
            <w:tcBorders>
              <w:bottom w:val="nil"/>
            </w:tcBorders>
            <w:vAlign w:val="center"/>
          </w:tcPr>
          <w:p w14:paraId="3376B8A8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pacing w:val="105"/>
                <w:sz w:val="22"/>
                <w:szCs w:val="22"/>
              </w:rPr>
              <w:t>住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所</w:t>
            </w:r>
          </w:p>
        </w:tc>
      </w:tr>
      <w:tr w:rsidR="00D025BF" w:rsidRPr="004F0E21" w14:paraId="565D1CD0" w14:textId="77777777" w:rsidTr="00A25AC0">
        <w:trPr>
          <w:cantSplit/>
          <w:trHeight w:val="749"/>
        </w:trPr>
        <w:tc>
          <w:tcPr>
            <w:tcW w:w="2268" w:type="dxa"/>
            <w:vMerge/>
            <w:vAlign w:val="center"/>
          </w:tcPr>
          <w:p w14:paraId="6F562C32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087" w:type="dxa"/>
            <w:gridSpan w:val="6"/>
            <w:tcBorders>
              <w:top w:val="dashed" w:sz="4" w:space="0" w:color="auto"/>
            </w:tcBorders>
            <w:vAlign w:val="center"/>
          </w:tcPr>
          <w:p w14:paraId="57EA6622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pacing w:val="105"/>
                <w:sz w:val="22"/>
                <w:szCs w:val="22"/>
              </w:rPr>
              <w:t>氏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名　　　　　　　　　　　</w:t>
            </w:r>
            <w:r w:rsidR="00EB608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</w:tr>
      <w:tr w:rsidR="00D025BF" w:rsidRPr="004F0E21" w14:paraId="0E673204" w14:textId="77777777" w:rsidTr="00A25AC0">
        <w:trPr>
          <w:cantSplit/>
          <w:trHeight w:val="749"/>
        </w:trPr>
        <w:tc>
          <w:tcPr>
            <w:tcW w:w="2268" w:type="dxa"/>
            <w:vMerge w:val="restart"/>
          </w:tcPr>
          <w:p w14:paraId="4D273812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before="240"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施工業者</w:t>
            </w:r>
          </w:p>
        </w:tc>
        <w:tc>
          <w:tcPr>
            <w:tcW w:w="7087" w:type="dxa"/>
            <w:gridSpan w:val="6"/>
            <w:tcBorders>
              <w:bottom w:val="nil"/>
            </w:tcBorders>
            <w:vAlign w:val="center"/>
          </w:tcPr>
          <w:p w14:paraId="749EE294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pacing w:val="105"/>
                <w:sz w:val="22"/>
                <w:szCs w:val="22"/>
              </w:rPr>
              <w:t>住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所</w:t>
            </w:r>
          </w:p>
        </w:tc>
      </w:tr>
      <w:tr w:rsidR="00D025BF" w:rsidRPr="004F0E21" w14:paraId="56086BD0" w14:textId="77777777" w:rsidTr="00A25AC0">
        <w:trPr>
          <w:cantSplit/>
          <w:trHeight w:val="749"/>
        </w:trPr>
        <w:tc>
          <w:tcPr>
            <w:tcW w:w="2268" w:type="dxa"/>
            <w:vMerge/>
            <w:vAlign w:val="center"/>
          </w:tcPr>
          <w:p w14:paraId="27F68CCF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087" w:type="dxa"/>
            <w:gridSpan w:val="6"/>
            <w:tcBorders>
              <w:top w:val="dashed" w:sz="4" w:space="0" w:color="auto"/>
            </w:tcBorders>
            <w:vAlign w:val="center"/>
          </w:tcPr>
          <w:p w14:paraId="3884B45F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F0E21">
              <w:rPr>
                <w:rFonts w:ascii="BIZ UDゴシック" w:eastAsia="BIZ UDゴシック" w:hAnsi="BIZ UDゴシック" w:hint="eastAsia"/>
                <w:spacing w:val="105"/>
                <w:sz w:val="22"/>
                <w:szCs w:val="22"/>
              </w:rPr>
              <w:t>氏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名　　　　　　　　　　　</w:t>
            </w:r>
            <w:r w:rsidR="00EB6081"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</w:t>
            </w: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</w:tr>
      <w:tr w:rsidR="00D025BF" w:rsidRPr="004F0E21" w14:paraId="3B82F1B5" w14:textId="77777777" w:rsidTr="000202A7">
        <w:trPr>
          <w:cantSplit/>
          <w:trHeight w:val="2998"/>
        </w:trPr>
        <w:tc>
          <w:tcPr>
            <w:tcW w:w="2268" w:type="dxa"/>
          </w:tcPr>
          <w:p w14:paraId="1C1CF975" w14:textId="77777777" w:rsidR="00D025BF" w:rsidRPr="004F0E21" w:rsidRDefault="00D025BF">
            <w:pPr>
              <w:wordWrap w:val="0"/>
              <w:overflowPunct w:val="0"/>
              <w:autoSpaceDE w:val="0"/>
              <w:autoSpaceDN w:val="0"/>
              <w:spacing w:before="240"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</w:t>
            </w:r>
          </w:p>
        </w:tc>
        <w:tc>
          <w:tcPr>
            <w:tcW w:w="7087" w:type="dxa"/>
            <w:gridSpan w:val="6"/>
          </w:tcPr>
          <w:p w14:paraId="1E9AD0C0" w14:textId="77777777" w:rsidR="00925653" w:rsidRPr="004F0E21" w:rsidRDefault="0065247F" w:rsidP="0065247F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添付書類（ごみステーション位置図及び共同住宅付近図）</w:t>
            </w:r>
          </w:p>
          <w:p w14:paraId="34472806" w14:textId="77777777" w:rsidR="0065247F" w:rsidRPr="004F0E21" w:rsidRDefault="0065247F" w:rsidP="0065247F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共同住宅完成後のごみステーションについては、管理者が責任を持って管理するものとする。</w:t>
            </w:r>
          </w:p>
          <w:p w14:paraId="28D73297" w14:textId="77777777" w:rsidR="0065247F" w:rsidRPr="004F0E21" w:rsidRDefault="0065247F" w:rsidP="0065247F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散乱防止ネットについては、管理者が設置するものとする。</w:t>
            </w:r>
          </w:p>
          <w:p w14:paraId="62BC9E79" w14:textId="77777777" w:rsidR="0065247F" w:rsidRPr="004F0E21" w:rsidRDefault="0065247F" w:rsidP="0065247F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共同住宅完成後のごみステーション管理者</w:t>
            </w:r>
          </w:p>
          <w:p w14:paraId="79187D11" w14:textId="77777777" w:rsidR="0065247F" w:rsidRPr="004F0E21" w:rsidRDefault="0065247F" w:rsidP="0065247F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36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F0E21">
              <w:rPr>
                <w:rFonts w:ascii="BIZ UDゴシック" w:eastAsia="BIZ UDゴシック" w:hAnsi="BIZ UDゴシック" w:hint="eastAsia"/>
                <w:sz w:val="22"/>
                <w:szCs w:val="22"/>
              </w:rPr>
              <w:t>（氏名　　　　　　　　　　　　　　　　　電話番号　　　　　　　　　　　　　　　　　）</w:t>
            </w:r>
          </w:p>
        </w:tc>
      </w:tr>
    </w:tbl>
    <w:p w14:paraId="297F8266" w14:textId="77777777" w:rsidR="00D025BF" w:rsidRPr="004F0E21" w:rsidRDefault="00D025BF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  <w:rPr>
          <w:rFonts w:ascii="BIZ UDゴシック" w:eastAsia="BIZ UDゴシック" w:hAnsi="BIZ UDゴシック"/>
          <w:sz w:val="22"/>
          <w:szCs w:val="22"/>
        </w:rPr>
      </w:pPr>
      <w:r w:rsidRPr="004F0E21">
        <w:rPr>
          <w:rFonts w:ascii="BIZ UDゴシック" w:eastAsia="BIZ UDゴシック" w:hAnsi="BIZ UDゴシック" w:hint="eastAsia"/>
          <w:sz w:val="22"/>
          <w:szCs w:val="22"/>
        </w:rPr>
        <w:t xml:space="preserve">　注　※のある欄は、記入しないでください。</w:t>
      </w:r>
    </w:p>
    <w:sectPr w:rsidR="00D025BF" w:rsidRPr="004F0E21" w:rsidSect="00EB6081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10EF" w14:textId="77777777" w:rsidR="00E26E37" w:rsidRDefault="00E26E37">
      <w:r>
        <w:separator/>
      </w:r>
    </w:p>
  </w:endnote>
  <w:endnote w:type="continuationSeparator" w:id="0">
    <w:p w14:paraId="1B842648" w14:textId="77777777" w:rsidR="00E26E37" w:rsidRDefault="00E2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E5EC" w14:textId="77777777" w:rsidR="00E26E37" w:rsidRDefault="00E26E37">
      <w:r>
        <w:separator/>
      </w:r>
    </w:p>
  </w:footnote>
  <w:footnote w:type="continuationSeparator" w:id="0">
    <w:p w14:paraId="7712DE6A" w14:textId="77777777" w:rsidR="00E26E37" w:rsidRDefault="00E2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3D58"/>
    <w:multiLevelType w:val="hybridMultilevel"/>
    <w:tmpl w:val="FFFFFFFF"/>
    <w:lvl w:ilvl="0" w:tplc="2D00BCB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FC6134"/>
    <w:multiLevelType w:val="hybridMultilevel"/>
    <w:tmpl w:val="FFFFFFFF"/>
    <w:lvl w:ilvl="0" w:tplc="D48C82F8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06B63A9"/>
    <w:multiLevelType w:val="hybridMultilevel"/>
    <w:tmpl w:val="FFFFFFFF"/>
    <w:lvl w:ilvl="0" w:tplc="9B98859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1412911">
    <w:abstractNumId w:val="1"/>
  </w:num>
  <w:num w:numId="2" w16cid:durableId="244997024">
    <w:abstractNumId w:val="0"/>
  </w:num>
  <w:num w:numId="3" w16cid:durableId="1535926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5BF"/>
    <w:rsid w:val="000202A7"/>
    <w:rsid w:val="00105055"/>
    <w:rsid w:val="00132A2D"/>
    <w:rsid w:val="001E7FE3"/>
    <w:rsid w:val="00284CAD"/>
    <w:rsid w:val="003C44BC"/>
    <w:rsid w:val="003F1941"/>
    <w:rsid w:val="0046251D"/>
    <w:rsid w:val="00481C53"/>
    <w:rsid w:val="004F0E21"/>
    <w:rsid w:val="005E6A01"/>
    <w:rsid w:val="0065247F"/>
    <w:rsid w:val="00670E6F"/>
    <w:rsid w:val="006914B7"/>
    <w:rsid w:val="006A7A6E"/>
    <w:rsid w:val="00785C64"/>
    <w:rsid w:val="007C3A3C"/>
    <w:rsid w:val="00845220"/>
    <w:rsid w:val="008631F5"/>
    <w:rsid w:val="008662D0"/>
    <w:rsid w:val="008B1345"/>
    <w:rsid w:val="00925653"/>
    <w:rsid w:val="00A25AC0"/>
    <w:rsid w:val="00A50D3B"/>
    <w:rsid w:val="00B911F1"/>
    <w:rsid w:val="00BB4728"/>
    <w:rsid w:val="00BE3B9F"/>
    <w:rsid w:val="00D00784"/>
    <w:rsid w:val="00D025BF"/>
    <w:rsid w:val="00D2651A"/>
    <w:rsid w:val="00DF0D19"/>
    <w:rsid w:val="00E26E37"/>
    <w:rsid w:val="00E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B054B"/>
  <w14:defaultImageDpi w14:val="0"/>
  <w15:docId w15:val="{4C2DA34C-89ED-4136-A174-30E395A6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25A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25A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B882-6EDA-491B-8B95-B672CF2A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半田市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深川 芳行</cp:lastModifiedBy>
  <cp:revision>3</cp:revision>
  <cp:lastPrinted>2014-08-21T01:04:00Z</cp:lastPrinted>
  <dcterms:created xsi:type="dcterms:W3CDTF">2025-06-25T23:59:00Z</dcterms:created>
  <dcterms:modified xsi:type="dcterms:W3CDTF">2025-06-26T00:01:00Z</dcterms:modified>
</cp:coreProperties>
</file>