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522A" w14:textId="77777777" w:rsidR="00D025BF" w:rsidRPr="003479F4" w:rsidRDefault="00D025BF" w:rsidP="008079C4">
      <w:pPr>
        <w:wordWrap w:val="0"/>
        <w:overflowPunct w:val="0"/>
        <w:autoSpaceDE w:val="0"/>
        <w:autoSpaceDN w:val="0"/>
        <w:spacing w:after="120"/>
        <w:textAlignment w:val="center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425"/>
        <w:gridCol w:w="1843"/>
        <w:gridCol w:w="2835"/>
      </w:tblGrid>
      <w:tr w:rsidR="00D025BF" w:rsidRPr="003479F4" w14:paraId="0211917E" w14:textId="77777777" w:rsidTr="00A25AC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677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3295FA6A" w14:textId="77777777" w:rsidR="00D025BF" w:rsidRPr="003479F4" w:rsidRDefault="008079C4" w:rsidP="004C652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pacing w:val="40"/>
                <w:kern w:val="0"/>
                <w:sz w:val="22"/>
                <w:szCs w:val="22"/>
                <w:fitText w:val="3520" w:id="-690793984"/>
              </w:rPr>
              <w:t>開発事業に係る事前協議</w:t>
            </w:r>
            <w:r w:rsidRPr="003479F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3520" w:id="-690793984"/>
              </w:rPr>
              <w:t>書</w:t>
            </w:r>
          </w:p>
        </w:tc>
        <w:tc>
          <w:tcPr>
            <w:tcW w:w="1843" w:type="dxa"/>
            <w:vAlign w:val="center"/>
          </w:tcPr>
          <w:p w14:paraId="3EB47060" w14:textId="77777777" w:rsidR="00D025BF" w:rsidRPr="003479F4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※受付年月日</w:t>
            </w:r>
          </w:p>
        </w:tc>
        <w:tc>
          <w:tcPr>
            <w:tcW w:w="2835" w:type="dxa"/>
            <w:vAlign w:val="center"/>
          </w:tcPr>
          <w:p w14:paraId="2B47F1BC" w14:textId="73EE74E2" w:rsidR="00D025BF" w:rsidRPr="003479F4" w:rsidRDefault="00D025BF" w:rsidP="00EB6081">
            <w:pPr>
              <w:wordWrap w:val="0"/>
              <w:overflowPunct w:val="0"/>
              <w:autoSpaceDE w:val="0"/>
              <w:autoSpaceDN w:val="0"/>
              <w:spacing w:line="240" w:lineRule="exact"/>
              <w:ind w:right="220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EB6081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月　　日</w:t>
            </w:r>
          </w:p>
        </w:tc>
      </w:tr>
      <w:tr w:rsidR="00D025BF" w:rsidRPr="003479F4" w14:paraId="12607987" w14:textId="77777777" w:rsidTr="00A25AC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4677" w:type="dxa"/>
            <w:gridSpan w:val="3"/>
            <w:vMerge/>
            <w:tcBorders>
              <w:left w:val="nil"/>
            </w:tcBorders>
            <w:vAlign w:val="center"/>
          </w:tcPr>
          <w:p w14:paraId="77073A3B" w14:textId="77777777" w:rsidR="00D025BF" w:rsidRPr="003479F4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51D0C2" w14:textId="77777777" w:rsidR="00D025BF" w:rsidRPr="003479F4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  <w:r w:rsidRPr="003479F4">
              <w:rPr>
                <w:rFonts w:ascii="BIZ UDゴシック" w:eastAsia="BIZ UDゴシック" w:hAnsi="BIZ UDゴシック" w:hint="eastAsia"/>
                <w:spacing w:val="35"/>
                <w:sz w:val="22"/>
                <w:szCs w:val="22"/>
              </w:rPr>
              <w:t>受付番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vAlign w:val="center"/>
          </w:tcPr>
          <w:p w14:paraId="3CC2A5D4" w14:textId="77777777" w:rsidR="00D025BF" w:rsidRPr="003479F4" w:rsidRDefault="00D025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025BF" w:rsidRPr="003479F4" w14:paraId="147B94F1" w14:textId="77777777" w:rsidTr="000202A7">
        <w:tblPrEx>
          <w:tblCellMar>
            <w:top w:w="0" w:type="dxa"/>
            <w:bottom w:w="0" w:type="dxa"/>
          </w:tblCellMar>
        </w:tblPrEx>
        <w:trPr>
          <w:cantSplit/>
          <w:trHeight w:val="3993"/>
        </w:trPr>
        <w:tc>
          <w:tcPr>
            <w:tcW w:w="9355" w:type="dxa"/>
            <w:gridSpan w:val="5"/>
            <w:vAlign w:val="center"/>
          </w:tcPr>
          <w:p w14:paraId="1A22FCC6" w14:textId="0E7A35E1" w:rsidR="00D025BF" w:rsidRPr="003479F4" w:rsidRDefault="00D025BF" w:rsidP="00EB6081">
            <w:pPr>
              <w:wordWrap w:val="0"/>
              <w:overflowPunct w:val="0"/>
              <w:autoSpaceDE w:val="0"/>
              <w:autoSpaceDN w:val="0"/>
              <w:spacing w:before="240" w:after="240"/>
              <w:ind w:right="226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EB6081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月　　日</w:t>
            </w:r>
          </w:p>
          <w:p w14:paraId="4B47EB68" w14:textId="77777777" w:rsidR="00D025BF" w:rsidRPr="003479F4" w:rsidRDefault="00D025BF">
            <w:pPr>
              <w:wordWrap w:val="0"/>
              <w:overflowPunct w:val="0"/>
              <w:autoSpaceDE w:val="0"/>
              <w:autoSpaceDN w:val="0"/>
              <w:spacing w:after="240"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EB6081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半</w:t>
            </w:r>
            <w:r w:rsidR="00A25AC0" w:rsidRPr="003479F4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田</w:t>
            </w:r>
            <w:r w:rsidR="00A25AC0" w:rsidRPr="003479F4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市</w:t>
            </w:r>
            <w:r w:rsidR="00A25AC0" w:rsidRPr="003479F4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長　　　　殿</w:t>
            </w:r>
          </w:p>
          <w:p w14:paraId="211EC675" w14:textId="77777777" w:rsidR="00D025BF" w:rsidRPr="003479F4" w:rsidRDefault="005E6A01" w:rsidP="00E33B88">
            <w:pPr>
              <w:overflowPunct w:val="0"/>
              <w:autoSpaceDE w:val="0"/>
              <w:autoSpaceDN w:val="0"/>
              <w:spacing w:line="360" w:lineRule="auto"/>
              <w:ind w:right="252" w:firstLineChars="1097" w:firstLine="4717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住所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A25AC0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34B02988" w14:textId="7447EF41" w:rsidR="00A25AC0" w:rsidRPr="003479F4" w:rsidRDefault="003479F4" w:rsidP="003479F4">
            <w:pPr>
              <w:wordWrap w:val="0"/>
              <w:overflowPunct w:val="0"/>
              <w:autoSpaceDE w:val="0"/>
              <w:autoSpaceDN w:val="0"/>
              <w:spacing w:line="360" w:lineRule="auto"/>
              <w:ind w:right="42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</w:t>
            </w:r>
            <w:r w:rsidR="00EB6081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届出</w:t>
            </w:r>
            <w:r w:rsidR="006A7A6E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者</w:t>
            </w:r>
            <w:r w:rsidR="006A7A6E" w:rsidRPr="003479F4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A25AC0" w:rsidRPr="003479F4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6A7A6E" w:rsidRPr="003479F4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6A7A6E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D025BF" w:rsidRPr="003479F4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氏</w:t>
            </w:r>
            <w:r w:rsidR="00D025BF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  <w:r w:rsidR="006A7A6E" w:rsidRPr="003479F4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5E6A01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="00D025BF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6A7A6E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A25AC0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B605FD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</w:p>
          <w:p w14:paraId="653614A1" w14:textId="77777777" w:rsidR="00D025BF" w:rsidRPr="003479F4" w:rsidRDefault="00D025BF" w:rsidP="00E33B88">
            <w:pPr>
              <w:overflowPunct w:val="0"/>
              <w:autoSpaceDE w:val="0"/>
              <w:autoSpaceDN w:val="0"/>
              <w:spacing w:line="360" w:lineRule="auto"/>
              <w:ind w:right="262" w:firstLineChars="1097" w:firstLine="4717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pacing w:val="105"/>
                <w:sz w:val="22"/>
                <w:szCs w:val="22"/>
              </w:rPr>
              <w:t>電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話　</w:t>
            </w:r>
            <w:r w:rsidR="006A7A6E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6A7A6E" w:rsidRPr="003479F4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6A7A6E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  <w:r w:rsidR="005E6A01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  <w:r w:rsidR="00A25AC0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</w:p>
          <w:p w14:paraId="66C2569A" w14:textId="77777777" w:rsidR="00A25AC0" w:rsidRPr="003479F4" w:rsidRDefault="00A25AC0" w:rsidP="00B911F1">
            <w:pPr>
              <w:overflowPunct w:val="0"/>
              <w:autoSpaceDE w:val="0"/>
              <w:autoSpaceDN w:val="0"/>
              <w:spacing w:line="360" w:lineRule="auto"/>
              <w:ind w:right="262" w:firstLineChars="1097" w:firstLine="2413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8814449" w14:textId="77777777" w:rsidR="008079C4" w:rsidRPr="003479F4" w:rsidRDefault="00D025BF" w:rsidP="008079C4">
            <w:pPr>
              <w:overflowPunct w:val="0"/>
              <w:autoSpaceDE w:val="0"/>
              <w:autoSpaceDN w:val="0"/>
              <w:spacing w:after="240" w:line="276" w:lineRule="auto"/>
              <w:jc w:val="distribute"/>
              <w:textAlignment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8079C4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都市計画法第</w:t>
            </w:r>
            <w:r w:rsidR="008079C4" w:rsidRPr="003479F4">
              <w:rPr>
                <w:rFonts w:ascii="BIZ UDゴシック" w:eastAsia="BIZ UDゴシック" w:hAnsi="BIZ UDゴシック"/>
                <w:sz w:val="22"/>
                <w:szCs w:val="22"/>
              </w:rPr>
              <w:t>32</w:t>
            </w:r>
            <w:r w:rsidR="008079C4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条及び</w:t>
            </w:r>
            <w:r w:rsidRPr="003479F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半田市廃棄物の減量及び処理に関する条例施行規則</w:t>
            </w:r>
          </w:p>
          <w:p w14:paraId="22258567" w14:textId="77777777" w:rsidR="00D025BF" w:rsidRPr="003479F4" w:rsidRDefault="00D025BF" w:rsidP="008079C4">
            <w:pPr>
              <w:overflowPunct w:val="0"/>
              <w:autoSpaceDE w:val="0"/>
              <w:autoSpaceDN w:val="0"/>
              <w:spacing w:after="240" w:line="276" w:lineRule="auto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pacing w:val="26"/>
                <w:kern w:val="0"/>
                <w:sz w:val="22"/>
                <w:szCs w:val="22"/>
                <w:fitText w:val="5280" w:id="-690793983"/>
              </w:rPr>
              <w:t>第</w:t>
            </w:r>
            <w:r w:rsidR="008079C4" w:rsidRPr="003479F4">
              <w:rPr>
                <w:rFonts w:ascii="BIZ UDゴシック" w:eastAsia="BIZ UDゴシック" w:hAnsi="BIZ UDゴシック"/>
                <w:spacing w:val="26"/>
                <w:kern w:val="0"/>
                <w:sz w:val="22"/>
                <w:szCs w:val="22"/>
                <w:fitText w:val="5280" w:id="-690793983"/>
              </w:rPr>
              <w:t>6</w:t>
            </w:r>
            <w:r w:rsidR="008079C4" w:rsidRPr="003479F4">
              <w:rPr>
                <w:rFonts w:ascii="BIZ UDゴシック" w:eastAsia="BIZ UDゴシック" w:hAnsi="BIZ UDゴシック" w:hint="eastAsia"/>
                <w:spacing w:val="26"/>
                <w:kern w:val="0"/>
                <w:sz w:val="22"/>
                <w:szCs w:val="22"/>
                <w:fitText w:val="5280" w:id="-690793983"/>
              </w:rPr>
              <w:t>条</w:t>
            </w:r>
            <w:r w:rsidRPr="003479F4">
              <w:rPr>
                <w:rFonts w:ascii="BIZ UDゴシック" w:eastAsia="BIZ UDゴシック" w:hAnsi="BIZ UDゴシック" w:hint="eastAsia"/>
                <w:spacing w:val="26"/>
                <w:kern w:val="0"/>
                <w:sz w:val="22"/>
                <w:szCs w:val="22"/>
                <w:fitText w:val="5280" w:id="-690793983"/>
              </w:rPr>
              <w:t>の規定により次のとおり届け出ます</w:t>
            </w:r>
            <w:r w:rsidRPr="003479F4">
              <w:rPr>
                <w:rFonts w:ascii="BIZ UDゴシック" w:eastAsia="BIZ UDゴシック" w:hAnsi="BIZ UDゴシック" w:hint="eastAsia"/>
                <w:spacing w:val="14"/>
                <w:kern w:val="0"/>
                <w:sz w:val="22"/>
                <w:szCs w:val="22"/>
                <w:fitText w:val="5280" w:id="-690793983"/>
              </w:rPr>
              <w:t>。</w:t>
            </w:r>
          </w:p>
        </w:tc>
      </w:tr>
      <w:tr w:rsidR="004C6521" w:rsidRPr="003479F4" w14:paraId="56F21175" w14:textId="77777777" w:rsidTr="005A17F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68" w:type="dxa"/>
            <w:vMerge w:val="restart"/>
            <w:vAlign w:val="center"/>
          </w:tcPr>
          <w:p w14:paraId="640D90D4" w14:textId="77777777" w:rsidR="004C6521" w:rsidRPr="003479F4" w:rsidRDefault="00A73FCA" w:rsidP="00BE5EDB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pacing w:val="24"/>
                <w:kern w:val="0"/>
                <w:sz w:val="22"/>
                <w:szCs w:val="22"/>
                <w:fitText w:val="1828" w:id="-690793982"/>
              </w:rPr>
              <w:t>開発事業</w:t>
            </w:r>
            <w:r w:rsidR="004C6521" w:rsidRPr="003479F4">
              <w:rPr>
                <w:rFonts w:ascii="BIZ UDゴシック" w:eastAsia="BIZ UDゴシック" w:hAnsi="BIZ UDゴシック" w:hint="eastAsia"/>
                <w:spacing w:val="24"/>
                <w:kern w:val="0"/>
                <w:sz w:val="22"/>
                <w:szCs w:val="22"/>
                <w:fitText w:val="1828" w:id="-690793982"/>
              </w:rPr>
              <w:t>の概</w:t>
            </w:r>
            <w:r w:rsidR="004C6521" w:rsidRPr="003479F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828" w:id="-690793982"/>
              </w:rPr>
              <w:t>要</w:t>
            </w:r>
          </w:p>
        </w:tc>
        <w:tc>
          <w:tcPr>
            <w:tcW w:w="1984" w:type="dxa"/>
            <w:vAlign w:val="center"/>
          </w:tcPr>
          <w:p w14:paraId="777A0674" w14:textId="77777777" w:rsidR="004C6521" w:rsidRPr="003479F4" w:rsidRDefault="004C6521" w:rsidP="004C652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gridSpan w:val="3"/>
            <w:vAlign w:val="center"/>
          </w:tcPr>
          <w:p w14:paraId="1F56907F" w14:textId="77777777" w:rsidR="004C6521" w:rsidRPr="003479F4" w:rsidRDefault="004C6521" w:rsidP="004C652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6521" w:rsidRPr="003479F4" w14:paraId="7DBD93A7" w14:textId="77777777" w:rsidTr="00BE5ED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268" w:type="dxa"/>
            <w:vMerge/>
            <w:vAlign w:val="center"/>
          </w:tcPr>
          <w:p w14:paraId="1F948D9F" w14:textId="77777777" w:rsidR="004C6521" w:rsidRPr="003479F4" w:rsidRDefault="004C6521" w:rsidP="00E74A0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09D79E" w14:textId="77777777" w:rsidR="004C6521" w:rsidRPr="003479F4" w:rsidRDefault="004C6521" w:rsidP="004C652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目　的</w:t>
            </w:r>
          </w:p>
        </w:tc>
        <w:tc>
          <w:tcPr>
            <w:tcW w:w="5103" w:type="dxa"/>
            <w:gridSpan w:val="3"/>
            <w:vAlign w:val="center"/>
          </w:tcPr>
          <w:p w14:paraId="11A18D7C" w14:textId="77777777" w:rsidR="004C6521" w:rsidRPr="003479F4" w:rsidRDefault="004C6521" w:rsidP="004C652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6521" w:rsidRPr="003479F4" w14:paraId="4EF66E57" w14:textId="77777777" w:rsidTr="00A5542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68" w:type="dxa"/>
            <w:vMerge/>
            <w:vAlign w:val="center"/>
          </w:tcPr>
          <w:p w14:paraId="6CD6640D" w14:textId="77777777" w:rsidR="004C6521" w:rsidRPr="003479F4" w:rsidRDefault="004C652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7C9469F" w14:textId="77777777" w:rsidR="004C6521" w:rsidRPr="003479F4" w:rsidRDefault="004C6521" w:rsidP="004C652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面積及び区画数</w:t>
            </w:r>
          </w:p>
        </w:tc>
        <w:tc>
          <w:tcPr>
            <w:tcW w:w="5103" w:type="dxa"/>
            <w:gridSpan w:val="3"/>
            <w:vAlign w:val="center"/>
          </w:tcPr>
          <w:p w14:paraId="7FA7445C" w14:textId="77777777" w:rsidR="004C6521" w:rsidRPr="003479F4" w:rsidRDefault="004C6521" w:rsidP="00A55421">
            <w:pPr>
              <w:wordWrap w:val="0"/>
              <w:overflowPunct w:val="0"/>
              <w:autoSpaceDE w:val="0"/>
              <w:autoSpaceDN w:val="0"/>
              <w:spacing w:line="240" w:lineRule="exact"/>
              <w:ind w:right="88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E5EDB" w:rsidRPr="003479F4" w14:paraId="0229CC84" w14:textId="77777777" w:rsidTr="00A55421">
        <w:tblPrEx>
          <w:tblCellMar>
            <w:top w:w="0" w:type="dxa"/>
            <w:bottom w:w="0" w:type="dxa"/>
          </w:tblCellMar>
        </w:tblPrEx>
        <w:trPr>
          <w:cantSplit/>
          <w:trHeight w:val="2270"/>
        </w:trPr>
        <w:tc>
          <w:tcPr>
            <w:tcW w:w="9355" w:type="dxa"/>
            <w:gridSpan w:val="5"/>
          </w:tcPr>
          <w:p w14:paraId="5EF3CF41" w14:textId="77777777" w:rsidR="00BE5EDB" w:rsidRPr="003479F4" w:rsidRDefault="00BE5EDB" w:rsidP="00BE5EDB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同意等を得ようとする事項</w:t>
            </w:r>
          </w:p>
          <w:p w14:paraId="4A62CDAD" w14:textId="77777777" w:rsidR="00BE5EDB" w:rsidRPr="003479F4" w:rsidRDefault="006346FA" w:rsidP="006346F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BE5EDB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ごみステーションの設置</w:t>
            </w:r>
          </w:p>
          <w:p w14:paraId="4B793040" w14:textId="77777777" w:rsidR="00BE5EDB" w:rsidRPr="003479F4" w:rsidRDefault="006346FA" w:rsidP="006346F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8432E8"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ごみステーション用地の帰属</w:t>
            </w:r>
          </w:p>
          <w:p w14:paraId="033CEF41" w14:textId="77777777" w:rsidR="005A17F2" w:rsidRPr="003479F4" w:rsidRDefault="006346FA" w:rsidP="005A1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□既存のごみステーションの利用</w:t>
            </w:r>
          </w:p>
          <w:p w14:paraId="53B34895" w14:textId="77777777" w:rsidR="005A17F2" w:rsidRPr="003479F4" w:rsidRDefault="005A17F2" w:rsidP="005A1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FF47046" w14:textId="77777777" w:rsidR="005A17F2" w:rsidRPr="003479F4" w:rsidRDefault="005A17F2" w:rsidP="005A1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F83E65F" w14:textId="77777777" w:rsidR="005A17F2" w:rsidRPr="003479F4" w:rsidRDefault="005A17F2" w:rsidP="005A17F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479F4">
              <w:rPr>
                <w:rFonts w:ascii="BIZ UDゴシック" w:eastAsia="BIZ UDゴシック" w:hAnsi="BIZ UDゴシック" w:hint="eastAsia"/>
                <w:sz w:val="22"/>
                <w:szCs w:val="22"/>
              </w:rPr>
              <w:t>添付書類：　所在図、ごみステーション位置図（造成計画平面図）</w:t>
            </w:r>
          </w:p>
        </w:tc>
      </w:tr>
    </w:tbl>
    <w:p w14:paraId="18979D20" w14:textId="77777777" w:rsidR="005A17F2" w:rsidRPr="003479F4" w:rsidRDefault="005A17F2" w:rsidP="00E33B88">
      <w:pPr>
        <w:wordWrap w:val="0"/>
        <w:overflowPunct w:val="0"/>
        <w:autoSpaceDE w:val="0"/>
        <w:autoSpaceDN w:val="0"/>
        <w:spacing w:before="120"/>
        <w:textAlignment w:val="center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33B88" w14:paraId="6DA02EEF" w14:textId="77777777">
        <w:tc>
          <w:tcPr>
            <w:tcW w:w="9355" w:type="dxa"/>
            <w:shd w:val="clear" w:color="auto" w:fill="auto"/>
          </w:tcPr>
          <w:p w14:paraId="0B739ECF" w14:textId="77777777" w:rsidR="00E33B88" w:rsidRDefault="00E33B88">
            <w:pPr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82"/>
                <w:kern w:val="0"/>
                <w:sz w:val="22"/>
                <w:szCs w:val="22"/>
                <w:fitText w:val="2200" w:id="-690793981"/>
              </w:rPr>
              <w:t>協</w:t>
            </w:r>
            <w:r>
              <w:rPr>
                <w:rFonts w:ascii="BIZ UDゴシック" w:eastAsia="BIZ UDゴシック" w:hAnsi="BIZ UDゴシック"/>
                <w:spacing w:val="82"/>
                <w:kern w:val="0"/>
                <w:sz w:val="22"/>
                <w:szCs w:val="22"/>
                <w:fitText w:val="2200" w:id="-69079398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pacing w:val="82"/>
                <w:kern w:val="0"/>
                <w:sz w:val="22"/>
                <w:szCs w:val="22"/>
                <w:fitText w:val="2200" w:id="-690793981"/>
              </w:rPr>
              <w:t>議</w:t>
            </w:r>
            <w:r>
              <w:rPr>
                <w:rFonts w:ascii="BIZ UDゴシック" w:eastAsia="BIZ UDゴシック" w:hAnsi="BIZ UDゴシック"/>
                <w:spacing w:val="82"/>
                <w:kern w:val="0"/>
                <w:sz w:val="22"/>
                <w:szCs w:val="22"/>
                <w:fitText w:val="2200" w:id="-69079398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pacing w:val="82"/>
                <w:kern w:val="0"/>
                <w:sz w:val="22"/>
                <w:szCs w:val="22"/>
                <w:fitText w:val="2200" w:id="-690793981"/>
              </w:rPr>
              <w:t>結</w:t>
            </w:r>
            <w:r>
              <w:rPr>
                <w:rFonts w:ascii="BIZ UDゴシック" w:eastAsia="BIZ UDゴシック" w:hAnsi="BIZ UDゴシック"/>
                <w:spacing w:val="82"/>
                <w:kern w:val="0"/>
                <w:sz w:val="22"/>
                <w:szCs w:val="22"/>
                <w:fitText w:val="2200" w:id="-69079398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pacing w:val="3"/>
                <w:kern w:val="0"/>
                <w:sz w:val="22"/>
                <w:szCs w:val="22"/>
                <w:fitText w:val="2200" w:id="-690793981"/>
              </w:rPr>
              <w:t>果</w:t>
            </w:r>
          </w:p>
        </w:tc>
      </w:tr>
      <w:tr w:rsidR="00E33B88" w14:paraId="35B9EBD1" w14:textId="77777777">
        <w:trPr>
          <w:trHeight w:val="2229"/>
        </w:trPr>
        <w:tc>
          <w:tcPr>
            <w:tcW w:w="9355" w:type="dxa"/>
            <w:shd w:val="clear" w:color="auto" w:fill="auto"/>
          </w:tcPr>
          <w:p w14:paraId="35356875" w14:textId="77777777" w:rsidR="00E33B88" w:rsidRDefault="006346FA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E33B88">
              <w:rPr>
                <w:rFonts w:ascii="BIZ UDゴシック" w:eastAsia="BIZ UDゴシック" w:hAnsi="BIZ UDゴシック" w:hint="eastAsia"/>
                <w:sz w:val="22"/>
                <w:szCs w:val="22"/>
              </w:rPr>
              <w:t>ごみステーションの設置を認める。</w:t>
            </w:r>
          </w:p>
          <w:p w14:paraId="5CF51E0E" w14:textId="77777777" w:rsidR="00E33B88" w:rsidRDefault="006346FA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E00C83">
              <w:rPr>
                <w:rFonts w:ascii="BIZ UDゴシック" w:eastAsia="BIZ UDゴシック" w:hAnsi="BIZ UDゴシック" w:hint="eastAsia"/>
                <w:sz w:val="22"/>
                <w:szCs w:val="22"/>
              </w:rPr>
              <w:t>ごみステーションの所有権は半田市に帰属</w:t>
            </w:r>
            <w:r w:rsidR="00AB2159">
              <w:rPr>
                <w:rFonts w:ascii="BIZ UDゴシック" w:eastAsia="BIZ UDゴシック" w:hAnsi="BIZ UDゴシック" w:hint="eastAsia"/>
                <w:sz w:val="22"/>
                <w:szCs w:val="22"/>
              </w:rPr>
              <w:t>するものとする</w:t>
            </w:r>
            <w:r w:rsidR="00E33B88">
              <w:rPr>
                <w:rFonts w:ascii="BIZ UDゴシック" w:eastAsia="BIZ UDゴシック" w:hAnsi="BIZ UDゴシック" w:hint="eastAsia"/>
                <w:sz w:val="22"/>
                <w:szCs w:val="22"/>
              </w:rPr>
              <w:t>。</w:t>
            </w:r>
          </w:p>
          <w:p w14:paraId="428ED8DA" w14:textId="77777777" w:rsidR="00E33B88" w:rsidRDefault="006346FA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E33B88">
              <w:rPr>
                <w:rFonts w:ascii="BIZ UDゴシック" w:eastAsia="BIZ UDゴシック" w:hAnsi="BIZ UDゴシック" w:hint="eastAsia"/>
                <w:sz w:val="22"/>
                <w:szCs w:val="22"/>
              </w:rPr>
              <w:t>散乱防止ネットについては、ごみステーション設置者が設置するものとする。</w:t>
            </w:r>
          </w:p>
          <w:p w14:paraId="7D21EDE5" w14:textId="77777777" w:rsidR="00E33B88" w:rsidRDefault="006346FA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417002">
              <w:rPr>
                <w:rFonts w:ascii="BIZ UDゴシック" w:eastAsia="BIZ UDゴシック" w:hAnsi="BIZ UDゴシック" w:hint="eastAsia"/>
                <w:sz w:val="22"/>
                <w:szCs w:val="22"/>
              </w:rPr>
              <w:t>既存のごみステーションを利用するものとする。</w:t>
            </w:r>
          </w:p>
          <w:p w14:paraId="19B06E11" w14:textId="77777777" w:rsidR="00F0111E" w:rsidRDefault="00F0111E">
            <w:pPr>
              <w:wordWrap w:val="0"/>
              <w:overflowPunct w:val="0"/>
              <w:autoSpaceDE w:val="0"/>
              <w:autoSpaceDN w:val="0"/>
              <w:spacing w:before="120"/>
              <w:ind w:right="880"/>
              <w:textAlignment w:val="center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</w:p>
          <w:p w14:paraId="207B5007" w14:textId="77777777" w:rsidR="00F0111E" w:rsidRDefault="00F0111E">
            <w:pPr>
              <w:wordWrap w:val="0"/>
              <w:overflowPunct w:val="0"/>
              <w:autoSpaceDE w:val="0"/>
              <w:autoSpaceDN w:val="0"/>
              <w:spacing w:before="120"/>
              <w:ind w:right="880"/>
              <w:textAlignment w:val="center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</w:p>
        </w:tc>
      </w:tr>
    </w:tbl>
    <w:p w14:paraId="38989182" w14:textId="77777777" w:rsidR="00D025BF" w:rsidRPr="003479F4" w:rsidRDefault="00D025BF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  <w:rPr>
          <w:rFonts w:ascii="BIZ UDゴシック" w:eastAsia="BIZ UDゴシック" w:hAnsi="BIZ UDゴシック"/>
          <w:sz w:val="22"/>
          <w:szCs w:val="22"/>
        </w:rPr>
      </w:pPr>
      <w:r w:rsidRPr="003479F4">
        <w:rPr>
          <w:rFonts w:ascii="BIZ UDゴシック" w:eastAsia="BIZ UDゴシック" w:hAnsi="BIZ UDゴシック" w:hint="eastAsia"/>
          <w:sz w:val="22"/>
          <w:szCs w:val="22"/>
        </w:rPr>
        <w:t xml:space="preserve">　注　※のある欄は、記入しないでください。</w:t>
      </w:r>
    </w:p>
    <w:sectPr w:rsidR="00D025BF" w:rsidRPr="003479F4" w:rsidSect="00EB6081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14C9" w14:textId="77777777" w:rsidR="000542DC" w:rsidRDefault="000542DC">
      <w:r>
        <w:separator/>
      </w:r>
    </w:p>
  </w:endnote>
  <w:endnote w:type="continuationSeparator" w:id="0">
    <w:p w14:paraId="2DE88B4E" w14:textId="77777777" w:rsidR="000542DC" w:rsidRDefault="0005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830E" w14:textId="77777777" w:rsidR="000542DC" w:rsidRDefault="000542DC">
      <w:r>
        <w:separator/>
      </w:r>
    </w:p>
  </w:footnote>
  <w:footnote w:type="continuationSeparator" w:id="0">
    <w:p w14:paraId="7F6D70CF" w14:textId="77777777" w:rsidR="000542DC" w:rsidRDefault="0005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D58"/>
    <w:multiLevelType w:val="hybridMultilevel"/>
    <w:tmpl w:val="FFFFFFFF"/>
    <w:lvl w:ilvl="0" w:tplc="EC1A3B5C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FC6134"/>
    <w:multiLevelType w:val="hybridMultilevel"/>
    <w:tmpl w:val="FFFFFFFF"/>
    <w:lvl w:ilvl="0" w:tplc="D48C82F8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F5707B"/>
    <w:multiLevelType w:val="hybridMultilevel"/>
    <w:tmpl w:val="FFFFFFFF"/>
    <w:lvl w:ilvl="0" w:tplc="3FF0552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1565979">
    <w:abstractNumId w:val="1"/>
  </w:num>
  <w:num w:numId="2" w16cid:durableId="1812671047">
    <w:abstractNumId w:val="0"/>
  </w:num>
  <w:num w:numId="3" w16cid:durableId="50151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5BF"/>
    <w:rsid w:val="000202A7"/>
    <w:rsid w:val="000542DC"/>
    <w:rsid w:val="00105055"/>
    <w:rsid w:val="001874B8"/>
    <w:rsid w:val="001C2CA4"/>
    <w:rsid w:val="00207C79"/>
    <w:rsid w:val="003479F4"/>
    <w:rsid w:val="003F1941"/>
    <w:rsid w:val="00417002"/>
    <w:rsid w:val="0046251D"/>
    <w:rsid w:val="00481C53"/>
    <w:rsid w:val="004C6521"/>
    <w:rsid w:val="005A17F2"/>
    <w:rsid w:val="005E6A01"/>
    <w:rsid w:val="006346FA"/>
    <w:rsid w:val="006914B7"/>
    <w:rsid w:val="006A7A6E"/>
    <w:rsid w:val="00785C64"/>
    <w:rsid w:val="007A2DB7"/>
    <w:rsid w:val="007B44F5"/>
    <w:rsid w:val="007C3A3C"/>
    <w:rsid w:val="007E6FBB"/>
    <w:rsid w:val="008079C4"/>
    <w:rsid w:val="008432E8"/>
    <w:rsid w:val="00845220"/>
    <w:rsid w:val="008662D0"/>
    <w:rsid w:val="008B1345"/>
    <w:rsid w:val="008E59DD"/>
    <w:rsid w:val="00925653"/>
    <w:rsid w:val="00A25AC0"/>
    <w:rsid w:val="00A50D3B"/>
    <w:rsid w:val="00A55421"/>
    <w:rsid w:val="00A73FCA"/>
    <w:rsid w:val="00AB2159"/>
    <w:rsid w:val="00B605FD"/>
    <w:rsid w:val="00B911F1"/>
    <w:rsid w:val="00BB4728"/>
    <w:rsid w:val="00BE3B9F"/>
    <w:rsid w:val="00BE5EDB"/>
    <w:rsid w:val="00CC6B41"/>
    <w:rsid w:val="00D00784"/>
    <w:rsid w:val="00D025BF"/>
    <w:rsid w:val="00D2651A"/>
    <w:rsid w:val="00D63FCF"/>
    <w:rsid w:val="00E00C83"/>
    <w:rsid w:val="00E050A3"/>
    <w:rsid w:val="00E33B88"/>
    <w:rsid w:val="00E74A04"/>
    <w:rsid w:val="00EB6081"/>
    <w:rsid w:val="00F0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4443C"/>
  <w14:defaultImageDpi w14:val="0"/>
  <w15:docId w15:val="{79577831-4822-4126-90BC-928746C8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25A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25A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3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3D28-7F37-404E-8703-CB4EA68D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半田市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深川 芳行</cp:lastModifiedBy>
  <cp:revision>2</cp:revision>
  <cp:lastPrinted>2016-08-08T01:15:00Z</cp:lastPrinted>
  <dcterms:created xsi:type="dcterms:W3CDTF">2025-06-26T04:19:00Z</dcterms:created>
  <dcterms:modified xsi:type="dcterms:W3CDTF">2025-06-26T04:19:00Z</dcterms:modified>
</cp:coreProperties>
</file>