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5AE2E" w14:textId="77777777" w:rsidR="004A10D5" w:rsidRPr="001D0F14" w:rsidRDefault="004A10D5" w:rsidP="008419A1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1D0F14">
        <w:rPr>
          <w:rFonts w:ascii="BIZ UDゴシック" w:eastAsia="BIZ UDゴシック" w:hAnsi="BIZ UDゴシック" w:hint="eastAsia"/>
          <w:sz w:val="24"/>
          <w:szCs w:val="24"/>
        </w:rPr>
        <w:t>半田市</w:t>
      </w:r>
      <w:r w:rsidR="006A150D" w:rsidRPr="001D0F14">
        <w:rPr>
          <w:rFonts w:ascii="BIZ UDゴシック" w:eastAsia="BIZ UDゴシック" w:hAnsi="BIZ UDゴシック" w:hint="eastAsia"/>
          <w:sz w:val="24"/>
          <w:szCs w:val="24"/>
        </w:rPr>
        <w:t>工事等設計図書</w:t>
      </w:r>
      <w:r w:rsidR="00CB2945" w:rsidRPr="001D0F14">
        <w:rPr>
          <w:rFonts w:ascii="BIZ UDゴシック" w:eastAsia="BIZ UDゴシック" w:hAnsi="BIZ UDゴシック" w:hint="eastAsia"/>
          <w:sz w:val="24"/>
          <w:szCs w:val="24"/>
        </w:rPr>
        <w:t>複写物</w:t>
      </w:r>
      <w:r w:rsidR="006A150D" w:rsidRPr="001D0F14">
        <w:rPr>
          <w:rFonts w:ascii="BIZ UDゴシック" w:eastAsia="BIZ UDゴシック" w:hAnsi="BIZ UDゴシック" w:hint="eastAsia"/>
          <w:sz w:val="24"/>
          <w:szCs w:val="24"/>
        </w:rPr>
        <w:t>交付依頼書</w:t>
      </w:r>
    </w:p>
    <w:p w14:paraId="0397E724" w14:textId="77777777" w:rsidR="008419A1" w:rsidRPr="001D0F14" w:rsidRDefault="008419A1" w:rsidP="008419A1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14:paraId="758B0E0A" w14:textId="77777777" w:rsidR="004A10D5" w:rsidRPr="001D0F14" w:rsidRDefault="00074354" w:rsidP="008419A1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1D0F14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4A10D5" w:rsidRPr="001D0F14">
        <w:rPr>
          <w:rFonts w:ascii="BIZ UDゴシック" w:eastAsia="BIZ UDゴシック" w:hAnsi="BIZ UDゴシック" w:hint="eastAsia"/>
          <w:sz w:val="24"/>
          <w:szCs w:val="24"/>
        </w:rPr>
        <w:t xml:space="preserve">年　　月　　日　　</w:t>
      </w:r>
    </w:p>
    <w:p w14:paraId="72A69E26" w14:textId="77777777" w:rsidR="004A10D5" w:rsidRPr="001D0F14" w:rsidRDefault="00337A65" w:rsidP="008419A1">
      <w:pPr>
        <w:rPr>
          <w:rFonts w:ascii="BIZ UDゴシック" w:eastAsia="BIZ UDゴシック" w:hAnsi="BIZ UDゴシック"/>
          <w:sz w:val="24"/>
          <w:szCs w:val="24"/>
        </w:rPr>
      </w:pPr>
      <w:r w:rsidRPr="001D0F14">
        <w:rPr>
          <w:rFonts w:ascii="BIZ UDゴシック" w:eastAsia="BIZ UDゴシック" w:hAnsi="BIZ UDゴシック" w:hint="eastAsia"/>
          <w:sz w:val="24"/>
          <w:szCs w:val="24"/>
        </w:rPr>
        <w:t>（宛て先）</w:t>
      </w:r>
    </w:p>
    <w:p w14:paraId="7D0E1635" w14:textId="77777777" w:rsidR="004A10D5" w:rsidRPr="001D0F14" w:rsidRDefault="00CD01F7" w:rsidP="008419A1">
      <w:pPr>
        <w:rPr>
          <w:rFonts w:ascii="BIZ UDゴシック" w:eastAsia="BIZ UDゴシック" w:hAnsi="BIZ UDゴシック"/>
          <w:sz w:val="24"/>
          <w:szCs w:val="24"/>
        </w:rPr>
      </w:pPr>
      <w:r w:rsidRPr="001D0F14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EB7315" w:rsidRPr="001D0F14">
        <w:rPr>
          <w:rFonts w:ascii="BIZ UDゴシック" w:eastAsia="BIZ UDゴシック" w:hAnsi="BIZ UDゴシック" w:hint="eastAsia"/>
          <w:sz w:val="24"/>
          <w:szCs w:val="24"/>
        </w:rPr>
        <w:t>半</w:t>
      </w:r>
      <w:r w:rsidR="00337A65" w:rsidRPr="001D0F14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EB7315" w:rsidRPr="001D0F14">
        <w:rPr>
          <w:rFonts w:ascii="BIZ UDゴシック" w:eastAsia="BIZ UDゴシック" w:hAnsi="BIZ UDゴシック" w:hint="eastAsia"/>
          <w:sz w:val="24"/>
          <w:szCs w:val="24"/>
        </w:rPr>
        <w:t>田</w:t>
      </w:r>
      <w:r w:rsidR="00337A65" w:rsidRPr="001D0F14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EB7315" w:rsidRPr="001D0F14">
        <w:rPr>
          <w:rFonts w:ascii="BIZ UDゴシック" w:eastAsia="BIZ UDゴシック" w:hAnsi="BIZ UDゴシック" w:hint="eastAsia"/>
          <w:sz w:val="24"/>
          <w:szCs w:val="24"/>
        </w:rPr>
        <w:t>市</w:t>
      </w:r>
      <w:r w:rsidR="00337A65" w:rsidRPr="001D0F14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6A150D" w:rsidRPr="001D0F14">
        <w:rPr>
          <w:rFonts w:ascii="BIZ UDゴシック" w:eastAsia="BIZ UDゴシック" w:hAnsi="BIZ UDゴシック" w:hint="eastAsia"/>
          <w:sz w:val="24"/>
          <w:szCs w:val="24"/>
        </w:rPr>
        <w:t>長</w:t>
      </w:r>
      <w:r w:rsidR="00074354" w:rsidRPr="001D0F14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337A65" w:rsidRPr="001D0F14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4A10D5" w:rsidRPr="001D0F14">
        <w:rPr>
          <w:rFonts w:ascii="BIZ UDゴシック" w:eastAsia="BIZ UDゴシック" w:hAnsi="BIZ UDゴシック" w:hint="eastAsia"/>
          <w:sz w:val="24"/>
          <w:szCs w:val="24"/>
        </w:rPr>
        <w:t>殿</w:t>
      </w:r>
    </w:p>
    <w:p w14:paraId="2076D994" w14:textId="77777777" w:rsidR="004A10D5" w:rsidRPr="001D0F14" w:rsidRDefault="004A10D5" w:rsidP="008419A1">
      <w:pPr>
        <w:rPr>
          <w:rFonts w:ascii="BIZ UDゴシック" w:eastAsia="BIZ UDゴシック" w:hAnsi="BIZ UDゴシック"/>
          <w:sz w:val="24"/>
          <w:szCs w:val="24"/>
        </w:rPr>
      </w:pPr>
    </w:p>
    <w:p w14:paraId="0A85D304" w14:textId="77777777" w:rsidR="004A10D5" w:rsidRPr="001D0F14" w:rsidRDefault="004A10D5" w:rsidP="008419A1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1D0F14">
        <w:rPr>
          <w:rFonts w:ascii="BIZ UDゴシック" w:eastAsia="BIZ UDゴシック" w:hAnsi="BIZ UDゴシック"/>
          <w:sz w:val="24"/>
          <w:szCs w:val="24"/>
        </w:rPr>
        <w:t>(</w:t>
      </w:r>
      <w:r w:rsidR="00337A65" w:rsidRPr="001D0F14">
        <w:rPr>
          <w:rFonts w:ascii="BIZ UDゴシック" w:eastAsia="BIZ UDゴシック" w:hAnsi="BIZ UDゴシック" w:hint="eastAsia"/>
          <w:sz w:val="24"/>
          <w:szCs w:val="24"/>
        </w:rPr>
        <w:t>依頼</w:t>
      </w:r>
      <w:r w:rsidRPr="001D0F14">
        <w:rPr>
          <w:rFonts w:ascii="BIZ UDゴシック" w:eastAsia="BIZ UDゴシック" w:hAnsi="BIZ UDゴシック" w:hint="eastAsia"/>
          <w:sz w:val="24"/>
          <w:szCs w:val="24"/>
        </w:rPr>
        <w:t>者</w:t>
      </w:r>
      <w:r w:rsidRPr="001D0F14">
        <w:rPr>
          <w:rFonts w:ascii="BIZ UDゴシック" w:eastAsia="BIZ UDゴシック" w:hAnsi="BIZ UDゴシック"/>
          <w:sz w:val="24"/>
          <w:szCs w:val="24"/>
        </w:rPr>
        <w:t>)</w:t>
      </w:r>
      <w:r w:rsidRPr="001D0F14">
        <w:rPr>
          <w:rFonts w:ascii="BIZ UDゴシック" w:eastAsia="BIZ UDゴシック" w:hAnsi="BIZ UDゴシック" w:hint="eastAsia"/>
          <w:sz w:val="24"/>
          <w:szCs w:val="24"/>
        </w:rPr>
        <w:t xml:space="preserve">　住所　　　　　　　　　　　</w:t>
      </w:r>
      <w:r w:rsidR="00337A65" w:rsidRPr="001D0F14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14:paraId="4AFD0889" w14:textId="77777777" w:rsidR="008419A1" w:rsidRPr="001D0F14" w:rsidRDefault="008419A1" w:rsidP="008419A1">
      <w:pPr>
        <w:jc w:val="right"/>
        <w:rPr>
          <w:rFonts w:ascii="BIZ UDゴシック" w:eastAsia="BIZ UDゴシック" w:hAnsi="BIZ UDゴシック"/>
          <w:sz w:val="24"/>
          <w:szCs w:val="24"/>
        </w:rPr>
      </w:pPr>
    </w:p>
    <w:p w14:paraId="683D3F91" w14:textId="77777777" w:rsidR="004A10D5" w:rsidRPr="001D0F14" w:rsidRDefault="004A10D5" w:rsidP="008419A1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1D0F14">
        <w:rPr>
          <w:rFonts w:ascii="BIZ UDゴシック" w:eastAsia="BIZ UDゴシック" w:hAnsi="BIZ UDゴシック" w:hint="eastAsia"/>
          <w:sz w:val="24"/>
          <w:szCs w:val="24"/>
        </w:rPr>
        <w:t xml:space="preserve">氏名　　　　　　　　　</w:t>
      </w:r>
      <w:r w:rsidR="00337A65" w:rsidRPr="001D0F14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1D0F14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</w:p>
    <w:p w14:paraId="10BC88AD" w14:textId="77777777" w:rsidR="008419A1" w:rsidRPr="001D0F14" w:rsidRDefault="008419A1" w:rsidP="008419A1">
      <w:pPr>
        <w:jc w:val="right"/>
        <w:rPr>
          <w:rFonts w:ascii="BIZ UDゴシック" w:eastAsia="BIZ UDゴシック" w:hAnsi="BIZ UDゴシック"/>
          <w:sz w:val="24"/>
          <w:szCs w:val="24"/>
        </w:rPr>
      </w:pPr>
    </w:p>
    <w:p w14:paraId="2BD41703" w14:textId="77777777" w:rsidR="004A10D5" w:rsidRPr="001D0F14" w:rsidRDefault="004A10D5" w:rsidP="008419A1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1D0F14">
        <w:rPr>
          <w:rFonts w:ascii="BIZ UDゴシック" w:eastAsia="BIZ UDゴシック" w:hAnsi="BIZ UDゴシック" w:hint="eastAsia"/>
          <w:sz w:val="24"/>
          <w:szCs w:val="24"/>
        </w:rPr>
        <w:t xml:space="preserve">電話　　　　　　　　　</w:t>
      </w:r>
      <w:r w:rsidR="00337A65" w:rsidRPr="001D0F14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1D0F14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</w:p>
    <w:p w14:paraId="0283907B" w14:textId="77777777" w:rsidR="00C45833" w:rsidRPr="001D0F14" w:rsidRDefault="00C45833" w:rsidP="008419A1">
      <w:pPr>
        <w:jc w:val="right"/>
        <w:rPr>
          <w:rFonts w:ascii="BIZ UDゴシック" w:eastAsia="BIZ UDゴシック" w:hAnsi="BIZ UDゴシック"/>
          <w:sz w:val="24"/>
          <w:szCs w:val="24"/>
        </w:rPr>
      </w:pPr>
    </w:p>
    <w:p w14:paraId="0C4A6F9E" w14:textId="77777777" w:rsidR="004A10D5" w:rsidRPr="001D0F14" w:rsidRDefault="004A10D5" w:rsidP="00CB2945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  <w:r w:rsidRPr="001D0F14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337A65" w:rsidRPr="001D0F14">
        <w:rPr>
          <w:rFonts w:ascii="BIZ UDゴシック" w:eastAsia="BIZ UDゴシック" w:hAnsi="BIZ UDゴシック" w:hint="eastAsia"/>
          <w:sz w:val="24"/>
          <w:szCs w:val="24"/>
        </w:rPr>
        <w:t>下記工事等に係る設計図書</w:t>
      </w:r>
      <w:r w:rsidR="00CB2945" w:rsidRPr="001D0F14">
        <w:rPr>
          <w:rFonts w:ascii="BIZ UDゴシック" w:eastAsia="BIZ UDゴシック" w:hAnsi="BIZ UDゴシック" w:hint="eastAsia"/>
          <w:sz w:val="24"/>
          <w:szCs w:val="24"/>
        </w:rPr>
        <w:t>の複写物</w:t>
      </w:r>
      <w:r w:rsidR="00337A65" w:rsidRPr="001D0F14">
        <w:rPr>
          <w:rFonts w:ascii="BIZ UDゴシック" w:eastAsia="BIZ UDゴシック" w:hAnsi="BIZ UDゴシック" w:hint="eastAsia"/>
          <w:sz w:val="24"/>
          <w:szCs w:val="24"/>
        </w:rPr>
        <w:t>について交付</w:t>
      </w:r>
      <w:r w:rsidR="008E7027" w:rsidRPr="001D0F14">
        <w:rPr>
          <w:rFonts w:ascii="BIZ UDゴシック" w:eastAsia="BIZ UDゴシック" w:hAnsi="BIZ UDゴシック" w:hint="eastAsia"/>
          <w:sz w:val="24"/>
          <w:szCs w:val="24"/>
        </w:rPr>
        <w:t>を依頼します。</w:t>
      </w:r>
    </w:p>
    <w:p w14:paraId="1EA8A4F8" w14:textId="77777777" w:rsidR="004A10D5" w:rsidRPr="001D0F14" w:rsidRDefault="004A10D5" w:rsidP="008419A1">
      <w:pPr>
        <w:rPr>
          <w:rFonts w:ascii="BIZ UDゴシック" w:eastAsia="BIZ UDゴシック" w:hAnsi="BIZ UDゴシック"/>
          <w:sz w:val="24"/>
          <w:szCs w:val="24"/>
        </w:rPr>
      </w:pPr>
    </w:p>
    <w:p w14:paraId="46CD7AC7" w14:textId="77777777" w:rsidR="004A10D5" w:rsidRPr="001D0F14" w:rsidRDefault="004A10D5" w:rsidP="008419A1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1D0F14">
        <w:rPr>
          <w:rFonts w:ascii="BIZ UDゴシック" w:eastAsia="BIZ UDゴシック" w:hAnsi="BIZ UDゴシック" w:hint="eastAsia"/>
          <w:sz w:val="24"/>
          <w:szCs w:val="24"/>
        </w:rPr>
        <w:t>記</w:t>
      </w:r>
    </w:p>
    <w:p w14:paraId="53EBF3D4" w14:textId="77777777" w:rsidR="00C45833" w:rsidRPr="001D0F14" w:rsidRDefault="00C45833" w:rsidP="008419A1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62"/>
        <w:gridCol w:w="2162"/>
        <w:gridCol w:w="2163"/>
        <w:gridCol w:w="2126"/>
      </w:tblGrid>
      <w:tr w:rsidR="008419A1" w:rsidRPr="001D0F14" w14:paraId="5455D729" w14:textId="77777777" w:rsidTr="008419A1">
        <w:tc>
          <w:tcPr>
            <w:tcW w:w="2162" w:type="dxa"/>
          </w:tcPr>
          <w:p w14:paraId="1DF5F1C5" w14:textId="77777777" w:rsidR="008419A1" w:rsidRPr="001D0F14" w:rsidRDefault="008419A1" w:rsidP="00466B9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D0F14">
              <w:rPr>
                <w:rFonts w:ascii="BIZ UDゴシック" w:eastAsia="BIZ UDゴシック" w:hAnsi="BIZ UDゴシック" w:hint="eastAsia"/>
                <w:sz w:val="24"/>
                <w:szCs w:val="24"/>
              </w:rPr>
              <w:t>工事等の案件名</w:t>
            </w:r>
          </w:p>
        </w:tc>
        <w:tc>
          <w:tcPr>
            <w:tcW w:w="2162" w:type="dxa"/>
          </w:tcPr>
          <w:p w14:paraId="7F48DFAA" w14:textId="77777777" w:rsidR="008419A1" w:rsidRPr="001D0F14" w:rsidRDefault="008419A1" w:rsidP="00466B9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D0F14">
              <w:rPr>
                <w:rFonts w:ascii="BIZ UDゴシック" w:eastAsia="BIZ UDゴシック" w:hAnsi="BIZ UDゴシック" w:hint="eastAsia"/>
                <w:sz w:val="24"/>
                <w:szCs w:val="24"/>
              </w:rPr>
              <w:t>工事場所</w:t>
            </w:r>
          </w:p>
        </w:tc>
        <w:tc>
          <w:tcPr>
            <w:tcW w:w="2163" w:type="dxa"/>
          </w:tcPr>
          <w:p w14:paraId="29B97971" w14:textId="77777777" w:rsidR="008419A1" w:rsidRPr="001D0F14" w:rsidRDefault="008419A1" w:rsidP="00466B9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D0F14">
              <w:rPr>
                <w:rFonts w:ascii="BIZ UDゴシック" w:eastAsia="BIZ UDゴシック" w:hAnsi="BIZ UDゴシック" w:hint="eastAsia"/>
                <w:sz w:val="24"/>
                <w:szCs w:val="24"/>
              </w:rPr>
              <w:t>内</w:t>
            </w:r>
            <w:r w:rsidR="00466B98" w:rsidRPr="001D0F1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Pr="001D0F14">
              <w:rPr>
                <w:rFonts w:ascii="BIZ UDゴシック" w:eastAsia="BIZ UDゴシック" w:hAnsi="BIZ UDゴシック" w:hint="eastAsia"/>
                <w:sz w:val="24"/>
                <w:szCs w:val="24"/>
              </w:rPr>
              <w:t>容</w:t>
            </w:r>
          </w:p>
        </w:tc>
        <w:tc>
          <w:tcPr>
            <w:tcW w:w="2126" w:type="dxa"/>
          </w:tcPr>
          <w:p w14:paraId="4B74A11E" w14:textId="77777777" w:rsidR="008419A1" w:rsidRPr="001D0F14" w:rsidRDefault="008419A1" w:rsidP="00466B9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D0F14">
              <w:rPr>
                <w:rFonts w:ascii="BIZ UDゴシック" w:eastAsia="BIZ UDゴシック" w:hAnsi="BIZ UDゴシック" w:hint="eastAsia"/>
                <w:sz w:val="24"/>
                <w:szCs w:val="24"/>
              </w:rPr>
              <w:t>工事等担当課</w:t>
            </w:r>
          </w:p>
        </w:tc>
      </w:tr>
      <w:tr w:rsidR="008419A1" w:rsidRPr="001D0F14" w14:paraId="2275B577" w14:textId="77777777" w:rsidTr="008419A1">
        <w:tc>
          <w:tcPr>
            <w:tcW w:w="2162" w:type="dxa"/>
          </w:tcPr>
          <w:p w14:paraId="7C2C22DF" w14:textId="77777777" w:rsidR="008419A1" w:rsidRPr="001D0F14" w:rsidRDefault="008419A1" w:rsidP="008419A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4442C331" w14:textId="77777777" w:rsidR="008419A1" w:rsidRPr="001D0F14" w:rsidRDefault="008419A1" w:rsidP="008419A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50470425" w14:textId="77777777" w:rsidR="008419A1" w:rsidRPr="001D0F14" w:rsidRDefault="008419A1" w:rsidP="008419A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4F76D502" w14:textId="77777777" w:rsidR="008419A1" w:rsidRPr="001D0F14" w:rsidRDefault="008419A1" w:rsidP="008419A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CD69834" w14:textId="77777777" w:rsidR="008419A1" w:rsidRPr="001D0F14" w:rsidRDefault="008419A1" w:rsidP="008419A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F99BAA2" w14:textId="77777777" w:rsidR="008419A1" w:rsidRPr="001D0F14" w:rsidRDefault="008419A1" w:rsidP="008419A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7799DE72" w14:textId="77777777" w:rsidR="008419A1" w:rsidRPr="001D0F14" w:rsidRDefault="008419A1" w:rsidP="008419A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4F7B685" w14:textId="77777777" w:rsidR="008419A1" w:rsidRPr="001D0F14" w:rsidRDefault="008419A1" w:rsidP="008419A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E21F6F1" w14:textId="77777777" w:rsidR="008419A1" w:rsidRPr="001D0F14" w:rsidRDefault="008419A1" w:rsidP="008419A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480B413C" w14:textId="77777777" w:rsidR="008419A1" w:rsidRPr="001D0F14" w:rsidRDefault="008419A1" w:rsidP="008419A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72D271C9" w14:textId="77777777" w:rsidR="008419A1" w:rsidRPr="001D0F14" w:rsidRDefault="008419A1" w:rsidP="008419A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E6427CE" w14:textId="77777777" w:rsidR="008419A1" w:rsidRPr="001D0F14" w:rsidRDefault="008419A1" w:rsidP="008419A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162" w:type="dxa"/>
          </w:tcPr>
          <w:p w14:paraId="3357C003" w14:textId="77777777" w:rsidR="008419A1" w:rsidRPr="001D0F14" w:rsidRDefault="008419A1" w:rsidP="008419A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163" w:type="dxa"/>
          </w:tcPr>
          <w:p w14:paraId="486DF314" w14:textId="77777777" w:rsidR="008419A1" w:rsidRPr="001D0F14" w:rsidRDefault="008419A1" w:rsidP="008419A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1324C0" w14:textId="77777777" w:rsidR="008419A1" w:rsidRPr="001D0F14" w:rsidRDefault="008419A1" w:rsidP="008419A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18BF564C" w14:textId="77777777" w:rsidR="00C45833" w:rsidRPr="001D0F14" w:rsidRDefault="00C45833" w:rsidP="008419A1">
      <w:pPr>
        <w:rPr>
          <w:rFonts w:ascii="BIZ UDゴシック" w:eastAsia="BIZ UDゴシック" w:hAnsi="BIZ UDゴシック"/>
          <w:sz w:val="24"/>
          <w:szCs w:val="24"/>
        </w:rPr>
      </w:pPr>
    </w:p>
    <w:p w14:paraId="7F5E60B2" w14:textId="77777777" w:rsidR="004A10D5" w:rsidRPr="001D0F14" w:rsidRDefault="004A10D5" w:rsidP="008419A1">
      <w:pPr>
        <w:rPr>
          <w:rFonts w:ascii="BIZ UDゴシック" w:eastAsia="BIZ UDゴシック" w:hAnsi="BIZ UDゴシック"/>
          <w:sz w:val="24"/>
          <w:szCs w:val="24"/>
        </w:rPr>
      </w:pPr>
    </w:p>
    <w:p w14:paraId="62B08A9E" w14:textId="77777777" w:rsidR="004A10D5" w:rsidRPr="001D0F14" w:rsidRDefault="004A10D5" w:rsidP="008419A1">
      <w:pPr>
        <w:rPr>
          <w:rFonts w:ascii="BIZ UDゴシック" w:eastAsia="BIZ UDゴシック" w:hAnsi="BIZ UDゴシック"/>
          <w:sz w:val="24"/>
          <w:szCs w:val="24"/>
        </w:rPr>
      </w:pPr>
      <w:r w:rsidRPr="001D0F14">
        <w:rPr>
          <w:rFonts w:ascii="BIZ UDゴシック" w:eastAsia="BIZ UDゴシック" w:hAnsi="BIZ UDゴシック"/>
          <w:sz w:val="24"/>
          <w:szCs w:val="24"/>
        </w:rPr>
        <w:t>(</w:t>
      </w:r>
      <w:r w:rsidR="008419A1" w:rsidRPr="001D0F14">
        <w:rPr>
          <w:rFonts w:ascii="BIZ UDゴシック" w:eastAsia="BIZ UDゴシック" w:hAnsi="BIZ UDゴシック" w:hint="eastAsia"/>
          <w:sz w:val="24"/>
          <w:szCs w:val="24"/>
        </w:rPr>
        <w:t>注意事項</w:t>
      </w:r>
      <w:r w:rsidRPr="001D0F14">
        <w:rPr>
          <w:rFonts w:ascii="BIZ UDゴシック" w:eastAsia="BIZ UDゴシック" w:hAnsi="BIZ UDゴシック"/>
          <w:sz w:val="24"/>
          <w:szCs w:val="24"/>
        </w:rPr>
        <w:t>)</w:t>
      </w:r>
    </w:p>
    <w:p w14:paraId="29C2B647" w14:textId="77777777" w:rsidR="008419A1" w:rsidRPr="001D0F14" w:rsidRDefault="008419A1" w:rsidP="008419A1">
      <w:pPr>
        <w:rPr>
          <w:rFonts w:ascii="BIZ UDゴシック" w:eastAsia="BIZ UDゴシック" w:hAnsi="BIZ UDゴシック"/>
          <w:sz w:val="24"/>
          <w:szCs w:val="24"/>
        </w:rPr>
      </w:pPr>
      <w:r w:rsidRPr="001D0F14">
        <w:rPr>
          <w:rFonts w:ascii="BIZ UDゴシック" w:eastAsia="BIZ UDゴシック" w:hAnsi="BIZ UDゴシック" w:hint="eastAsia"/>
          <w:sz w:val="24"/>
          <w:szCs w:val="24"/>
        </w:rPr>
        <w:t>（１）交付の対象は、落札者決定後の工事等</w:t>
      </w:r>
      <w:r w:rsidR="007F4B02" w:rsidRPr="001D0F14">
        <w:rPr>
          <w:rFonts w:ascii="BIZ UDゴシック" w:eastAsia="BIZ UDゴシック" w:hAnsi="BIZ UDゴシック" w:hint="eastAsia"/>
          <w:sz w:val="24"/>
          <w:szCs w:val="24"/>
        </w:rPr>
        <w:t>設計図書</w:t>
      </w:r>
      <w:r w:rsidR="00CB2945" w:rsidRPr="001D0F14">
        <w:rPr>
          <w:rFonts w:ascii="BIZ UDゴシック" w:eastAsia="BIZ UDゴシック" w:hAnsi="BIZ UDゴシック" w:hint="eastAsia"/>
          <w:sz w:val="24"/>
          <w:szCs w:val="24"/>
        </w:rPr>
        <w:t>複写物</w:t>
      </w:r>
      <w:r w:rsidRPr="001D0F14">
        <w:rPr>
          <w:rFonts w:ascii="BIZ UDゴシック" w:eastAsia="BIZ UDゴシック" w:hAnsi="BIZ UDゴシック" w:hint="eastAsia"/>
          <w:sz w:val="24"/>
          <w:szCs w:val="24"/>
        </w:rPr>
        <w:t>となります。</w:t>
      </w:r>
    </w:p>
    <w:p w14:paraId="2DD78455" w14:textId="77777777" w:rsidR="008419A1" w:rsidRPr="001D0F14" w:rsidRDefault="008419A1" w:rsidP="00466B98">
      <w:pPr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  <w:r w:rsidRPr="001D0F14">
        <w:rPr>
          <w:rFonts w:ascii="BIZ UDゴシック" w:eastAsia="BIZ UDゴシック" w:hAnsi="BIZ UDゴシック" w:hint="eastAsia"/>
          <w:sz w:val="24"/>
          <w:szCs w:val="24"/>
        </w:rPr>
        <w:t>（２）工事等の案件名等は正確に記載し、工事等担当課へ直接ご提出ください。なお、押印</w:t>
      </w:r>
      <w:r w:rsidR="00EB3FF4" w:rsidRPr="001D0F14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="008E7027" w:rsidRPr="001D0F14">
        <w:rPr>
          <w:rFonts w:ascii="BIZ UDゴシック" w:eastAsia="BIZ UDゴシック" w:hAnsi="BIZ UDゴシック" w:hint="eastAsia"/>
          <w:sz w:val="24"/>
          <w:szCs w:val="24"/>
        </w:rPr>
        <w:t>必要</w:t>
      </w:r>
      <w:r w:rsidR="00EB3FF4" w:rsidRPr="001D0F14">
        <w:rPr>
          <w:rFonts w:ascii="BIZ UDゴシック" w:eastAsia="BIZ UDゴシック" w:hAnsi="BIZ UDゴシック" w:hint="eastAsia"/>
          <w:sz w:val="24"/>
          <w:szCs w:val="24"/>
        </w:rPr>
        <w:t>はありません。</w:t>
      </w:r>
    </w:p>
    <w:p w14:paraId="3FFC6FBE" w14:textId="77777777" w:rsidR="008419A1" w:rsidRPr="001D0F14" w:rsidRDefault="008419A1" w:rsidP="008E7027">
      <w:pPr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  <w:r w:rsidRPr="001D0F14">
        <w:rPr>
          <w:rFonts w:ascii="BIZ UDゴシック" w:eastAsia="BIZ UDゴシック" w:hAnsi="BIZ UDゴシック" w:hint="eastAsia"/>
          <w:sz w:val="24"/>
          <w:szCs w:val="24"/>
        </w:rPr>
        <w:t>（３）</w:t>
      </w:r>
      <w:r w:rsidR="008E7027" w:rsidRPr="001D0F14">
        <w:rPr>
          <w:rFonts w:ascii="BIZ UDゴシック" w:eastAsia="BIZ UDゴシック" w:hAnsi="BIZ UDゴシック" w:hint="eastAsia"/>
          <w:color w:val="FF0000"/>
          <w:sz w:val="24"/>
          <w:szCs w:val="24"/>
          <w:u w:val="single"/>
        </w:rPr>
        <w:t>ＣＤ－Ｒ等の費用を要する物品等については、実費を徴収します。</w:t>
      </w:r>
    </w:p>
    <w:p w14:paraId="5257B512" w14:textId="77777777" w:rsidR="004A10D5" w:rsidRPr="001D0F14" w:rsidRDefault="00EB3FF4" w:rsidP="008419A1">
      <w:pPr>
        <w:rPr>
          <w:rFonts w:ascii="BIZ UDゴシック" w:eastAsia="BIZ UDゴシック" w:hAnsi="BIZ UDゴシック"/>
          <w:sz w:val="24"/>
          <w:szCs w:val="24"/>
        </w:rPr>
      </w:pPr>
      <w:r w:rsidRPr="001D0F14">
        <w:rPr>
          <w:rFonts w:ascii="BIZ UDゴシック" w:eastAsia="BIZ UDゴシック" w:hAnsi="BIZ UDゴシック" w:hint="eastAsia"/>
          <w:sz w:val="24"/>
          <w:szCs w:val="24"/>
        </w:rPr>
        <w:t>（４）</w:t>
      </w:r>
      <w:r w:rsidR="008E7027" w:rsidRPr="001D0F14">
        <w:rPr>
          <w:rFonts w:ascii="BIZ UDゴシック" w:eastAsia="BIZ UDゴシック" w:hAnsi="BIZ UDゴシック" w:hint="eastAsia"/>
          <w:color w:val="FF0000"/>
          <w:sz w:val="24"/>
          <w:szCs w:val="24"/>
          <w:u w:val="single"/>
        </w:rPr>
        <w:t>交付方法については、工事等担当課とご相談ください。</w:t>
      </w:r>
    </w:p>
    <w:sectPr w:rsidR="004A10D5" w:rsidRPr="001D0F14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DD05D" w14:textId="77777777" w:rsidR="00845E86" w:rsidRDefault="00845E86">
      <w:r>
        <w:separator/>
      </w:r>
    </w:p>
  </w:endnote>
  <w:endnote w:type="continuationSeparator" w:id="0">
    <w:p w14:paraId="48B39BF9" w14:textId="77777777" w:rsidR="00845E86" w:rsidRDefault="0084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54C24" w14:textId="77777777" w:rsidR="00845E86" w:rsidRDefault="00845E86">
      <w:r>
        <w:separator/>
      </w:r>
    </w:p>
  </w:footnote>
  <w:footnote w:type="continuationSeparator" w:id="0">
    <w:p w14:paraId="5C98360E" w14:textId="77777777" w:rsidR="00845E86" w:rsidRDefault="00845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0D5"/>
    <w:rsid w:val="00074354"/>
    <w:rsid w:val="000A3BE4"/>
    <w:rsid w:val="000D3CAF"/>
    <w:rsid w:val="001D0F14"/>
    <w:rsid w:val="00226413"/>
    <w:rsid w:val="00337A65"/>
    <w:rsid w:val="00444C0E"/>
    <w:rsid w:val="00466B98"/>
    <w:rsid w:val="004A10D5"/>
    <w:rsid w:val="00517ED5"/>
    <w:rsid w:val="00697F63"/>
    <w:rsid w:val="006A150D"/>
    <w:rsid w:val="006C76E9"/>
    <w:rsid w:val="006E185E"/>
    <w:rsid w:val="007F4B02"/>
    <w:rsid w:val="008419A1"/>
    <w:rsid w:val="00845E86"/>
    <w:rsid w:val="00876533"/>
    <w:rsid w:val="008E7027"/>
    <w:rsid w:val="009223AB"/>
    <w:rsid w:val="00975829"/>
    <w:rsid w:val="00987D4C"/>
    <w:rsid w:val="009A5B7E"/>
    <w:rsid w:val="00C12D71"/>
    <w:rsid w:val="00C45833"/>
    <w:rsid w:val="00CB2945"/>
    <w:rsid w:val="00CD01F7"/>
    <w:rsid w:val="00E16F2B"/>
    <w:rsid w:val="00EB3FF4"/>
    <w:rsid w:val="00EB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9B85DD"/>
  <w14:defaultImageDpi w14:val="0"/>
  <w15:docId w15:val="{D02B9C9C-1553-46C7-92DA-AD6201A4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b">
    <w:name w:val="Table Grid"/>
    <w:basedOn w:val="a1"/>
    <w:uiPriority w:val="59"/>
    <w:rsid w:val="00C45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E70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E70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66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大和　徹郎</cp:lastModifiedBy>
  <cp:revision>12</cp:revision>
  <cp:lastPrinted>2019-06-07T05:00:00Z</cp:lastPrinted>
  <dcterms:created xsi:type="dcterms:W3CDTF">2017-04-03T04:18:00Z</dcterms:created>
  <dcterms:modified xsi:type="dcterms:W3CDTF">2025-06-09T06:38:00Z</dcterms:modified>
</cp:coreProperties>
</file>