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D5" w:rsidRDefault="004A10D5" w:rsidP="008419A1">
      <w:pPr>
        <w:jc w:val="center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8419A1">
        <w:rPr>
          <w:rFonts w:asciiTheme="minorEastAsia" w:eastAsiaTheme="minorEastAsia" w:hAnsiTheme="minorEastAsia" w:hint="eastAsia"/>
          <w:sz w:val="24"/>
          <w:szCs w:val="24"/>
        </w:rPr>
        <w:t>半田市</w:t>
      </w:r>
      <w:r w:rsidR="006A150D" w:rsidRPr="008419A1">
        <w:rPr>
          <w:rFonts w:asciiTheme="minorEastAsia" w:eastAsiaTheme="minorEastAsia" w:hAnsiTheme="minorEastAsia" w:hint="eastAsia"/>
          <w:sz w:val="24"/>
          <w:szCs w:val="24"/>
        </w:rPr>
        <w:t>工事等設計図書</w:t>
      </w:r>
      <w:r w:rsidR="00CB2945">
        <w:rPr>
          <w:rFonts w:asciiTheme="minorEastAsia" w:eastAsiaTheme="minorEastAsia" w:hAnsiTheme="minorEastAsia" w:hint="eastAsia"/>
          <w:sz w:val="24"/>
          <w:szCs w:val="24"/>
        </w:rPr>
        <w:t>複写物</w:t>
      </w:r>
      <w:r w:rsidR="006A150D" w:rsidRPr="008419A1">
        <w:rPr>
          <w:rFonts w:asciiTheme="minorEastAsia" w:eastAsiaTheme="minorEastAsia" w:hAnsiTheme="minorEastAsia" w:hint="eastAsia"/>
          <w:sz w:val="24"/>
          <w:szCs w:val="24"/>
        </w:rPr>
        <w:t>交付依頼書</w:t>
      </w:r>
    </w:p>
    <w:p w:rsidR="008419A1" w:rsidRPr="008419A1" w:rsidRDefault="008419A1" w:rsidP="008419A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4A10D5" w:rsidRPr="008419A1" w:rsidRDefault="00074354" w:rsidP="008419A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A10D5"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4A10D5" w:rsidRPr="008419A1" w:rsidRDefault="00337A65" w:rsidP="008419A1">
      <w:pPr>
        <w:rPr>
          <w:rFonts w:asciiTheme="minorEastAsia" w:eastAsiaTheme="minorEastAsia" w:hAnsiTheme="minorEastAsia"/>
          <w:sz w:val="24"/>
          <w:szCs w:val="24"/>
        </w:rPr>
      </w:pPr>
      <w:r w:rsidRPr="008419A1">
        <w:rPr>
          <w:rFonts w:asciiTheme="minorEastAsia" w:eastAsiaTheme="minorEastAsia" w:hAnsiTheme="minorEastAsia" w:hint="eastAsia"/>
          <w:sz w:val="24"/>
          <w:szCs w:val="24"/>
        </w:rPr>
        <w:t>（宛て先）</w:t>
      </w:r>
    </w:p>
    <w:p w:rsidR="004A10D5" w:rsidRPr="008419A1" w:rsidRDefault="00CD01F7" w:rsidP="008419A1">
      <w:pPr>
        <w:rPr>
          <w:rFonts w:asciiTheme="minorEastAsia" w:eastAsiaTheme="minorEastAsia" w:hAnsiTheme="minorEastAsia"/>
          <w:sz w:val="24"/>
          <w:szCs w:val="24"/>
        </w:rPr>
      </w:pPr>
      <w:r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B7315" w:rsidRPr="008419A1">
        <w:rPr>
          <w:rFonts w:asciiTheme="minorEastAsia" w:eastAsiaTheme="minorEastAsia" w:hAnsiTheme="minorEastAsia" w:hint="eastAsia"/>
          <w:sz w:val="24"/>
          <w:szCs w:val="24"/>
        </w:rPr>
        <w:t>半</w:t>
      </w:r>
      <w:r w:rsidR="00337A65"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B7315" w:rsidRPr="008419A1">
        <w:rPr>
          <w:rFonts w:asciiTheme="minorEastAsia" w:eastAsiaTheme="minorEastAsia" w:hAnsiTheme="minorEastAsia" w:hint="eastAsia"/>
          <w:sz w:val="24"/>
          <w:szCs w:val="24"/>
        </w:rPr>
        <w:t>田</w:t>
      </w:r>
      <w:r w:rsidR="00337A65"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B7315" w:rsidRPr="008419A1">
        <w:rPr>
          <w:rFonts w:asciiTheme="minorEastAsia" w:eastAsiaTheme="minorEastAsia" w:hAnsiTheme="minorEastAsia" w:hint="eastAsia"/>
          <w:sz w:val="24"/>
          <w:szCs w:val="24"/>
        </w:rPr>
        <w:t>市</w:t>
      </w:r>
      <w:r w:rsidR="00337A65"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A150D" w:rsidRPr="008419A1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074354"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337A65"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A10D5" w:rsidRPr="008419A1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4A10D5" w:rsidRPr="008419A1" w:rsidRDefault="004A10D5" w:rsidP="008419A1">
      <w:pPr>
        <w:rPr>
          <w:rFonts w:asciiTheme="minorEastAsia" w:eastAsiaTheme="minorEastAsia" w:hAnsiTheme="minorEastAsia"/>
          <w:sz w:val="24"/>
          <w:szCs w:val="24"/>
        </w:rPr>
      </w:pPr>
    </w:p>
    <w:p w:rsidR="004A10D5" w:rsidRDefault="004A10D5" w:rsidP="008419A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419A1">
        <w:rPr>
          <w:rFonts w:asciiTheme="minorEastAsia" w:eastAsiaTheme="minorEastAsia" w:hAnsiTheme="minorEastAsia"/>
          <w:sz w:val="24"/>
          <w:szCs w:val="24"/>
        </w:rPr>
        <w:t>(</w:t>
      </w:r>
      <w:r w:rsidR="00337A65" w:rsidRPr="008419A1">
        <w:rPr>
          <w:rFonts w:asciiTheme="minorEastAsia" w:eastAsiaTheme="minorEastAsia" w:hAnsiTheme="minorEastAsia" w:hint="eastAsia"/>
          <w:sz w:val="24"/>
          <w:szCs w:val="24"/>
        </w:rPr>
        <w:t>依頼</w:t>
      </w:r>
      <w:r w:rsidRPr="008419A1">
        <w:rPr>
          <w:rFonts w:asciiTheme="minorEastAsia" w:eastAsiaTheme="minorEastAsia" w:hAnsiTheme="minorEastAsia" w:hint="eastAsia"/>
          <w:sz w:val="24"/>
          <w:szCs w:val="24"/>
        </w:rPr>
        <w:t>者</w:t>
      </w:r>
      <w:r w:rsidRPr="008419A1">
        <w:rPr>
          <w:rFonts w:asciiTheme="minorEastAsia" w:eastAsiaTheme="minorEastAsia" w:hAnsiTheme="minorEastAsia"/>
          <w:sz w:val="24"/>
          <w:szCs w:val="24"/>
        </w:rPr>
        <w:t>)</w:t>
      </w:r>
      <w:r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住所　　　　　　　　　　　</w:t>
      </w:r>
      <w:r w:rsidR="00337A65"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8419A1" w:rsidRPr="008419A1" w:rsidRDefault="008419A1" w:rsidP="008419A1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4A10D5" w:rsidRDefault="004A10D5" w:rsidP="008419A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氏名　　　　　　　　　</w:t>
      </w:r>
      <w:r w:rsidR="00337A65"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419A1" w:rsidRPr="008419A1" w:rsidRDefault="008419A1" w:rsidP="008419A1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4A10D5" w:rsidRPr="008419A1" w:rsidRDefault="004A10D5" w:rsidP="008419A1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電話　　　　　　　　　</w:t>
      </w:r>
      <w:r w:rsidR="00337A65"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C45833" w:rsidRPr="008419A1" w:rsidRDefault="00C45833" w:rsidP="008419A1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4A10D5" w:rsidRPr="008419A1" w:rsidRDefault="004A10D5" w:rsidP="00CB2945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8419A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337A65" w:rsidRPr="008419A1">
        <w:rPr>
          <w:rFonts w:asciiTheme="minorEastAsia" w:eastAsiaTheme="minorEastAsia" w:hAnsiTheme="minorEastAsia" w:hint="eastAsia"/>
          <w:sz w:val="24"/>
          <w:szCs w:val="24"/>
        </w:rPr>
        <w:t>下記工事等に係る設計図書</w:t>
      </w:r>
      <w:r w:rsidR="00CB2945">
        <w:rPr>
          <w:rFonts w:asciiTheme="minorEastAsia" w:eastAsiaTheme="minorEastAsia" w:hAnsiTheme="minorEastAsia" w:hint="eastAsia"/>
          <w:sz w:val="24"/>
          <w:szCs w:val="24"/>
        </w:rPr>
        <w:t>の複写物</w:t>
      </w:r>
      <w:r w:rsidR="00337A65" w:rsidRPr="008419A1">
        <w:rPr>
          <w:rFonts w:asciiTheme="minorEastAsia" w:eastAsiaTheme="minorEastAsia" w:hAnsiTheme="minorEastAsia" w:hint="eastAsia"/>
          <w:sz w:val="24"/>
          <w:szCs w:val="24"/>
        </w:rPr>
        <w:t>について交付</w:t>
      </w:r>
      <w:r w:rsidR="008E7027">
        <w:rPr>
          <w:rFonts w:asciiTheme="minorEastAsia" w:eastAsiaTheme="minorEastAsia" w:hAnsiTheme="minorEastAsia" w:hint="eastAsia"/>
          <w:sz w:val="24"/>
          <w:szCs w:val="24"/>
        </w:rPr>
        <w:t>を依頼します。</w:t>
      </w:r>
    </w:p>
    <w:p w:rsidR="004A10D5" w:rsidRPr="00CB2945" w:rsidRDefault="004A10D5" w:rsidP="008419A1">
      <w:pPr>
        <w:rPr>
          <w:rFonts w:asciiTheme="minorEastAsia" w:eastAsiaTheme="minorEastAsia" w:hAnsiTheme="minorEastAsia"/>
          <w:sz w:val="24"/>
          <w:szCs w:val="24"/>
        </w:rPr>
      </w:pPr>
    </w:p>
    <w:p w:rsidR="004A10D5" w:rsidRPr="008419A1" w:rsidRDefault="004A10D5" w:rsidP="008419A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419A1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C45833" w:rsidRPr="008419A1" w:rsidRDefault="00C45833" w:rsidP="008419A1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62"/>
        <w:gridCol w:w="2162"/>
        <w:gridCol w:w="2163"/>
        <w:gridCol w:w="2126"/>
      </w:tblGrid>
      <w:tr w:rsidR="008419A1" w:rsidRPr="008419A1" w:rsidTr="008419A1">
        <w:tc>
          <w:tcPr>
            <w:tcW w:w="2162" w:type="dxa"/>
          </w:tcPr>
          <w:p w:rsidR="008419A1" w:rsidRPr="008419A1" w:rsidRDefault="008419A1" w:rsidP="00466B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19A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工事等の案件名</w:t>
            </w:r>
          </w:p>
        </w:tc>
        <w:tc>
          <w:tcPr>
            <w:tcW w:w="2162" w:type="dxa"/>
          </w:tcPr>
          <w:p w:rsidR="008419A1" w:rsidRPr="008419A1" w:rsidRDefault="008419A1" w:rsidP="00466B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19A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工事場所</w:t>
            </w:r>
          </w:p>
        </w:tc>
        <w:tc>
          <w:tcPr>
            <w:tcW w:w="2163" w:type="dxa"/>
          </w:tcPr>
          <w:p w:rsidR="008419A1" w:rsidRPr="008419A1" w:rsidRDefault="008419A1" w:rsidP="00466B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19A1">
              <w:rPr>
                <w:rFonts w:asciiTheme="minorEastAsia" w:eastAsiaTheme="minorEastAsia" w:hAnsiTheme="minorEastAsia" w:hint="eastAsia"/>
                <w:sz w:val="24"/>
                <w:szCs w:val="24"/>
              </w:rPr>
              <w:t>内</w:t>
            </w:r>
            <w:r w:rsidR="00466B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8419A1"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2126" w:type="dxa"/>
          </w:tcPr>
          <w:p w:rsidR="008419A1" w:rsidRPr="008419A1" w:rsidRDefault="008419A1" w:rsidP="00466B9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19A1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工事等担当課</w:t>
            </w:r>
          </w:p>
        </w:tc>
      </w:tr>
      <w:tr w:rsidR="008419A1" w:rsidRPr="008419A1" w:rsidTr="008419A1">
        <w:tc>
          <w:tcPr>
            <w:tcW w:w="2162" w:type="dxa"/>
          </w:tcPr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</w:tcPr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63" w:type="dxa"/>
          </w:tcPr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419A1" w:rsidRPr="008419A1" w:rsidRDefault="008419A1" w:rsidP="008419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45833" w:rsidRPr="008419A1" w:rsidRDefault="00C45833" w:rsidP="008419A1">
      <w:pPr>
        <w:rPr>
          <w:rFonts w:asciiTheme="minorEastAsia" w:eastAsiaTheme="minorEastAsia" w:hAnsiTheme="minorEastAsia"/>
          <w:sz w:val="24"/>
          <w:szCs w:val="24"/>
        </w:rPr>
      </w:pPr>
    </w:p>
    <w:p w:rsidR="004A10D5" w:rsidRPr="008419A1" w:rsidRDefault="004A10D5" w:rsidP="008419A1">
      <w:pPr>
        <w:rPr>
          <w:rFonts w:asciiTheme="minorEastAsia" w:eastAsiaTheme="minorEastAsia" w:hAnsiTheme="minorEastAsia"/>
          <w:sz w:val="24"/>
          <w:szCs w:val="24"/>
        </w:rPr>
      </w:pPr>
    </w:p>
    <w:p w:rsidR="004A10D5" w:rsidRDefault="004A10D5" w:rsidP="008419A1">
      <w:pPr>
        <w:rPr>
          <w:rFonts w:asciiTheme="minorEastAsia" w:eastAsiaTheme="minorEastAsia" w:hAnsiTheme="minorEastAsia"/>
          <w:sz w:val="24"/>
          <w:szCs w:val="24"/>
        </w:rPr>
      </w:pPr>
      <w:r w:rsidRPr="008419A1">
        <w:rPr>
          <w:rFonts w:asciiTheme="minorEastAsia" w:eastAsiaTheme="minorEastAsia" w:hAnsiTheme="minorEastAsia"/>
          <w:sz w:val="24"/>
          <w:szCs w:val="24"/>
        </w:rPr>
        <w:t>(</w:t>
      </w:r>
      <w:r w:rsidR="008419A1">
        <w:rPr>
          <w:rFonts w:asciiTheme="minorEastAsia" w:eastAsiaTheme="minorEastAsia" w:hAnsiTheme="minorEastAsia" w:hint="eastAsia"/>
          <w:sz w:val="24"/>
          <w:szCs w:val="24"/>
        </w:rPr>
        <w:t>注意事項</w:t>
      </w:r>
      <w:r w:rsidRPr="008419A1">
        <w:rPr>
          <w:rFonts w:asciiTheme="minorEastAsia" w:eastAsiaTheme="minorEastAsia" w:hAnsiTheme="minorEastAsia"/>
          <w:sz w:val="24"/>
          <w:szCs w:val="24"/>
        </w:rPr>
        <w:t>)</w:t>
      </w:r>
    </w:p>
    <w:p w:rsidR="008419A1" w:rsidRDefault="008419A1" w:rsidP="008419A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（１）交付の対象は、落札者決定後の工事等</w:t>
      </w:r>
      <w:r w:rsidR="007F4B02">
        <w:rPr>
          <w:rFonts w:asciiTheme="minorEastAsia" w:eastAsiaTheme="minorEastAsia" w:hAnsiTheme="minorEastAsia" w:hint="eastAsia"/>
          <w:sz w:val="24"/>
          <w:szCs w:val="24"/>
        </w:rPr>
        <w:t>設計図書</w:t>
      </w:r>
      <w:r w:rsidR="00CB2945">
        <w:rPr>
          <w:rFonts w:asciiTheme="minorEastAsia" w:eastAsiaTheme="minorEastAsia" w:hAnsiTheme="minorEastAsia" w:hint="eastAsia"/>
          <w:sz w:val="24"/>
          <w:szCs w:val="24"/>
        </w:rPr>
        <w:t>複写物</w:t>
      </w:r>
      <w:r>
        <w:rPr>
          <w:rFonts w:asciiTheme="minorEastAsia" w:eastAsiaTheme="minorEastAsia" w:hAnsiTheme="minorEastAsia" w:hint="eastAsia"/>
          <w:sz w:val="24"/>
          <w:szCs w:val="24"/>
        </w:rPr>
        <w:t>となります。</w:t>
      </w:r>
    </w:p>
    <w:p w:rsidR="008419A1" w:rsidRDefault="008419A1" w:rsidP="00466B98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（２）工事等の案件名等は正確に記載し、工事等担当課へ直接ご提出ください。なお、押印</w:t>
      </w:r>
      <w:r w:rsidR="00EB3FF4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8E7027">
        <w:rPr>
          <w:rFonts w:asciiTheme="minorEastAsia" w:eastAsiaTheme="minorEastAsia" w:hAnsiTheme="minorEastAsia" w:hint="eastAsia"/>
          <w:sz w:val="24"/>
          <w:szCs w:val="24"/>
        </w:rPr>
        <w:t>必要</w:t>
      </w:r>
      <w:r w:rsidR="00EB3FF4">
        <w:rPr>
          <w:rFonts w:asciiTheme="minorEastAsia" w:eastAsiaTheme="minorEastAsia" w:hAnsiTheme="minorEastAsia" w:hint="eastAsia"/>
          <w:sz w:val="24"/>
          <w:szCs w:val="24"/>
        </w:rPr>
        <w:t>はありません。</w:t>
      </w:r>
    </w:p>
    <w:p w:rsidR="008419A1" w:rsidRDefault="008419A1" w:rsidP="008E7027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="008E7027" w:rsidRPr="008E7027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ＣＤ－Ｒ等の費用を要する物品等については、実費を徴収します。</w:t>
      </w:r>
    </w:p>
    <w:p w:rsidR="004A10D5" w:rsidRPr="008419A1" w:rsidRDefault="00EB3FF4" w:rsidP="008419A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="008E7027" w:rsidRPr="008E7027">
        <w:rPr>
          <w:rFonts w:asciiTheme="minorEastAsia" w:eastAsiaTheme="minorEastAsia" w:hAnsiTheme="minorEastAsia" w:hint="eastAsia"/>
          <w:color w:val="FF0000"/>
          <w:sz w:val="24"/>
          <w:szCs w:val="24"/>
          <w:u w:val="single"/>
        </w:rPr>
        <w:t>交付方法については、工事等担当課とご相談ください。</w:t>
      </w:r>
    </w:p>
    <w:sectPr w:rsidR="004A10D5" w:rsidRPr="008419A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4C" w:rsidRDefault="00987D4C">
      <w:r>
        <w:separator/>
      </w:r>
    </w:p>
  </w:endnote>
  <w:endnote w:type="continuationSeparator" w:id="0">
    <w:p w:rsidR="00987D4C" w:rsidRDefault="0098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4C" w:rsidRDefault="00987D4C">
      <w:r>
        <w:separator/>
      </w:r>
    </w:p>
  </w:footnote>
  <w:footnote w:type="continuationSeparator" w:id="0">
    <w:p w:rsidR="00987D4C" w:rsidRDefault="0098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D5"/>
    <w:rsid w:val="00074354"/>
    <w:rsid w:val="000A3BE4"/>
    <w:rsid w:val="000D3CAF"/>
    <w:rsid w:val="00226413"/>
    <w:rsid w:val="00337A65"/>
    <w:rsid w:val="00444C0E"/>
    <w:rsid w:val="00466B98"/>
    <w:rsid w:val="004A10D5"/>
    <w:rsid w:val="00517ED5"/>
    <w:rsid w:val="00697F63"/>
    <w:rsid w:val="006A150D"/>
    <w:rsid w:val="006C76E9"/>
    <w:rsid w:val="006E185E"/>
    <w:rsid w:val="007F4B02"/>
    <w:rsid w:val="008419A1"/>
    <w:rsid w:val="00876533"/>
    <w:rsid w:val="008E7027"/>
    <w:rsid w:val="009223AB"/>
    <w:rsid w:val="00975829"/>
    <w:rsid w:val="00987D4C"/>
    <w:rsid w:val="009A5B7E"/>
    <w:rsid w:val="00C12D71"/>
    <w:rsid w:val="00C45833"/>
    <w:rsid w:val="00CB2945"/>
    <w:rsid w:val="00CD01F7"/>
    <w:rsid w:val="00E16F2B"/>
    <w:rsid w:val="00EB3FF4"/>
    <w:rsid w:val="00EB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2B9C9C-1553-46C7-92DA-AD6201A4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b">
    <w:name w:val="Table Grid"/>
    <w:basedOn w:val="a1"/>
    <w:uiPriority w:val="59"/>
    <w:rsid w:val="00C4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7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70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半田市</cp:lastModifiedBy>
  <cp:revision>11</cp:revision>
  <cp:lastPrinted>2019-06-07T05:00:00Z</cp:lastPrinted>
  <dcterms:created xsi:type="dcterms:W3CDTF">2017-04-03T04:18:00Z</dcterms:created>
  <dcterms:modified xsi:type="dcterms:W3CDTF">2019-06-20T00:01:00Z</dcterms:modified>
</cp:coreProperties>
</file>