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C3" w:rsidRDefault="00ED50C3" w:rsidP="00ED50C3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日より、利用者の自立支援・重度化防止や地域資源の有効活用等の観点から、訪問介護における生活援助中心型サービスの利用回数が基準回数</w:t>
      </w:r>
      <w:r w:rsidR="0075157E">
        <w:rPr>
          <w:rFonts w:hint="eastAsia"/>
        </w:rPr>
        <w:t>を超える居宅サービス計画について、保険者への届出が必要となりました</w:t>
      </w:r>
      <w:r>
        <w:rPr>
          <w:rFonts w:hint="eastAsia"/>
        </w:rPr>
        <w:t>。</w:t>
      </w:r>
    </w:p>
    <w:p w:rsidR="0075157E" w:rsidRDefault="0075157E" w:rsidP="00ED50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157E" w:rsidTr="0075157E">
        <w:tc>
          <w:tcPr>
            <w:tcW w:w="8702" w:type="dxa"/>
          </w:tcPr>
          <w:p w:rsidR="0075157E" w:rsidRPr="000806F8" w:rsidRDefault="0075157E" w:rsidP="0075157E">
            <w:pPr>
              <w:rPr>
                <w:rFonts w:ascii="HGP創英角ﾎﾟｯﾌﾟ体" w:eastAsia="HGP創英角ﾎﾟｯﾌﾟ体" w:hAnsi="HGP創英角ﾎﾟｯﾌﾟ体"/>
              </w:rPr>
            </w:pPr>
            <w:r w:rsidRPr="000806F8">
              <w:rPr>
                <w:rFonts w:ascii="HGP創英角ﾎﾟｯﾌﾟ体" w:eastAsia="HGP創英角ﾎﾟｯﾌﾟ体" w:hAnsi="HGP創英角ﾎﾟｯﾌﾟ体" w:hint="eastAsia"/>
              </w:rPr>
              <w:t>厚生労働大臣が定める回数</w:t>
            </w:r>
          </w:p>
        </w:tc>
      </w:tr>
    </w:tbl>
    <w:p w:rsidR="0075157E" w:rsidRDefault="0075157E" w:rsidP="00ED50C3"/>
    <w:p w:rsidR="0075157E" w:rsidRDefault="00ED50C3" w:rsidP="00ED50C3">
      <w:r>
        <w:rPr>
          <w:rFonts w:hint="eastAsia"/>
        </w:rPr>
        <w:t>訪問介護（生活援助中心型サービス）の回数（</w:t>
      </w:r>
      <w:r>
        <w:rPr>
          <w:rFonts w:hint="eastAsia"/>
        </w:rPr>
        <w:t>1</w:t>
      </w:r>
      <w:r>
        <w:rPr>
          <w:rFonts w:hint="eastAsia"/>
        </w:rPr>
        <w:t>月あたり）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75157E" w:rsidTr="0075157E"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要介護1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要介護2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要介護3</w:t>
            </w:r>
          </w:p>
        </w:tc>
        <w:tc>
          <w:tcPr>
            <w:tcW w:w="1451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要介護4</w:t>
            </w:r>
          </w:p>
        </w:tc>
        <w:tc>
          <w:tcPr>
            <w:tcW w:w="1451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要介護5</w:t>
            </w:r>
          </w:p>
        </w:tc>
      </w:tr>
      <w:tr w:rsidR="0075157E" w:rsidTr="0075157E"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基準回数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27回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34回</w:t>
            </w:r>
          </w:p>
        </w:tc>
        <w:tc>
          <w:tcPr>
            <w:tcW w:w="1450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43回</w:t>
            </w:r>
          </w:p>
        </w:tc>
        <w:tc>
          <w:tcPr>
            <w:tcW w:w="1451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38回</w:t>
            </w:r>
          </w:p>
        </w:tc>
        <w:tc>
          <w:tcPr>
            <w:tcW w:w="1451" w:type="dxa"/>
          </w:tcPr>
          <w:p w:rsidR="0075157E" w:rsidRPr="008A3279" w:rsidRDefault="0075157E" w:rsidP="008A3279">
            <w:pPr>
              <w:jc w:val="center"/>
              <w:rPr>
                <w:rFonts w:asciiTheme="majorEastAsia" w:eastAsiaTheme="majorEastAsia" w:hAnsiTheme="majorEastAsia"/>
              </w:rPr>
            </w:pPr>
            <w:r w:rsidRPr="008A3279">
              <w:rPr>
                <w:rFonts w:asciiTheme="majorEastAsia" w:eastAsiaTheme="majorEastAsia" w:hAnsiTheme="majorEastAsia" w:hint="eastAsia"/>
              </w:rPr>
              <w:t>31回</w:t>
            </w:r>
          </w:p>
        </w:tc>
      </w:tr>
    </w:tbl>
    <w:p w:rsidR="00ED50C3" w:rsidRDefault="00ED50C3" w:rsidP="00ED50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5157E">
        <w:rPr>
          <w:rFonts w:hint="eastAsia"/>
        </w:rPr>
        <w:tab/>
        <w:t xml:space="preserve"> </w:t>
      </w:r>
    </w:p>
    <w:p w:rsidR="00ED50C3" w:rsidRDefault="00ED50C3" w:rsidP="00ED50C3">
      <w:r>
        <w:rPr>
          <w:rFonts w:hint="eastAsia"/>
        </w:rPr>
        <w:t>※上記の回数には、身体介助に引き続き生活援助が中心である訪問介護を行う場合（生活援助加算）の回数を含みません。</w:t>
      </w:r>
    </w:p>
    <w:p w:rsidR="0075157E" w:rsidRDefault="0075157E" w:rsidP="00ED50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5157E" w:rsidRPr="0075157E" w:rsidTr="0031773C">
        <w:tc>
          <w:tcPr>
            <w:tcW w:w="8702" w:type="dxa"/>
          </w:tcPr>
          <w:p w:rsidR="0075157E" w:rsidRPr="000806F8" w:rsidRDefault="00803420" w:rsidP="00803420">
            <w:pPr>
              <w:rPr>
                <w:rFonts w:ascii="HGP創英角ﾎﾟｯﾌﾟ体" w:eastAsia="HGP創英角ﾎﾟｯﾌﾟ体" w:hAnsi="HGP創英角ﾎﾟｯﾌﾟ体"/>
              </w:rPr>
            </w:pPr>
            <w:r w:rsidRPr="000806F8">
              <w:rPr>
                <w:rFonts w:ascii="HGP創英角ﾎﾟｯﾌﾟ体" w:eastAsia="HGP創英角ﾎﾟｯﾌﾟ体" w:hAnsi="HGP創英角ﾎﾟｯﾌﾟ体" w:hint="eastAsia"/>
              </w:rPr>
              <w:t>届出の時期及び期限</w:t>
            </w:r>
          </w:p>
        </w:tc>
      </w:tr>
    </w:tbl>
    <w:p w:rsidR="00ED50C3" w:rsidRDefault="00ED50C3" w:rsidP="00ED50C3">
      <w:r>
        <w:rPr>
          <w:rFonts w:hint="eastAsia"/>
        </w:rPr>
        <w:t xml:space="preserve">　利用者の同意を得て交付（作成又は変更）した居宅サービス計画より、上記の回数以上の訪問介護を位置付けたものについて、</w:t>
      </w:r>
      <w:r w:rsidR="00803420">
        <w:rPr>
          <w:rFonts w:hint="eastAsia"/>
        </w:rPr>
        <w:t>速やかに</w:t>
      </w:r>
      <w:r>
        <w:rPr>
          <w:rFonts w:hint="eastAsia"/>
        </w:rPr>
        <w:t>届け出てください。</w:t>
      </w:r>
    </w:p>
    <w:p w:rsidR="00E12AB3" w:rsidRDefault="00E12AB3" w:rsidP="00ED50C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12AB3" w:rsidRPr="0075157E" w:rsidTr="0031773C">
        <w:tc>
          <w:tcPr>
            <w:tcW w:w="8702" w:type="dxa"/>
          </w:tcPr>
          <w:p w:rsidR="00E12AB3" w:rsidRPr="000806F8" w:rsidRDefault="00C66BEE" w:rsidP="00E12AB3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添付</w:t>
            </w:r>
            <w:r w:rsidR="00E12AB3" w:rsidRPr="000806F8">
              <w:rPr>
                <w:rFonts w:ascii="HGP創英角ﾎﾟｯﾌﾟ体" w:eastAsia="HGP創英角ﾎﾟｯﾌﾟ体" w:hAnsi="HGP創英角ﾎﾟｯﾌﾟ体" w:hint="eastAsia"/>
              </w:rPr>
              <w:t>書類</w:t>
            </w:r>
          </w:p>
        </w:tc>
      </w:tr>
    </w:tbl>
    <w:p w:rsidR="00E12AB3" w:rsidRDefault="00C66BEE" w:rsidP="00ED50C3">
      <w:r>
        <w:rPr>
          <w:rFonts w:hint="eastAsia"/>
        </w:rPr>
        <w:t>1</w:t>
      </w:r>
      <w:r w:rsidR="00ED50C3">
        <w:rPr>
          <w:rFonts w:hint="eastAsia"/>
        </w:rPr>
        <w:t xml:space="preserve">. </w:t>
      </w:r>
      <w:r w:rsidR="00ED50C3">
        <w:rPr>
          <w:rFonts w:hint="eastAsia"/>
        </w:rPr>
        <w:t>アセスメント表</w:t>
      </w:r>
    </w:p>
    <w:p w:rsidR="00ED50C3" w:rsidRDefault="00C66BEE" w:rsidP="00ED50C3">
      <w:r>
        <w:rPr>
          <w:rFonts w:hint="eastAsia"/>
        </w:rPr>
        <w:t>2</w:t>
      </w:r>
      <w:r w:rsidR="00ED50C3">
        <w:rPr>
          <w:rFonts w:hint="eastAsia"/>
        </w:rPr>
        <w:t xml:space="preserve">. </w:t>
      </w:r>
      <w:r w:rsidR="00ED50C3">
        <w:rPr>
          <w:rFonts w:hint="eastAsia"/>
        </w:rPr>
        <w:t>居宅サービス計画書「第</w:t>
      </w:r>
      <w:r w:rsidR="00ED50C3">
        <w:rPr>
          <w:rFonts w:hint="eastAsia"/>
        </w:rPr>
        <w:t>1</w:t>
      </w:r>
      <w:r w:rsidR="00ED50C3">
        <w:rPr>
          <w:rFonts w:hint="eastAsia"/>
        </w:rPr>
        <w:t>表」～「第</w:t>
      </w:r>
      <w:r w:rsidR="00ED50C3">
        <w:rPr>
          <w:rFonts w:hint="eastAsia"/>
        </w:rPr>
        <w:t>7</w:t>
      </w:r>
      <w:r w:rsidR="00ED50C3">
        <w:rPr>
          <w:rFonts w:hint="eastAsia"/>
        </w:rPr>
        <w:t>表」の写し</w:t>
      </w:r>
    </w:p>
    <w:p w:rsidR="00ED50C3" w:rsidRDefault="00E12AB3" w:rsidP="00ED50C3"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50C3">
        <w:rPr>
          <w:rFonts w:hint="eastAsia"/>
        </w:rPr>
        <w:t xml:space="preserve"> </w:t>
      </w:r>
      <w:r w:rsidR="00ED50C3">
        <w:rPr>
          <w:rFonts w:hint="eastAsia"/>
        </w:rPr>
        <w:t>※居宅サービス計画書「第</w:t>
      </w:r>
      <w:r w:rsidR="00ED50C3">
        <w:rPr>
          <w:rFonts w:hint="eastAsia"/>
        </w:rPr>
        <w:t>1</w:t>
      </w:r>
      <w:r w:rsidR="00ED50C3">
        <w:rPr>
          <w:rFonts w:hint="eastAsia"/>
        </w:rPr>
        <w:t>表」は、利用者へ交付し署名があるもの。</w:t>
      </w:r>
    </w:p>
    <w:p w:rsidR="00E12AB3" w:rsidRDefault="00ED50C3" w:rsidP="00E12AB3">
      <w:pPr>
        <w:ind w:left="1470" w:hangingChars="700" w:hanging="1470"/>
      </w:pPr>
      <w:r>
        <w:rPr>
          <w:rFonts w:hint="eastAsia"/>
        </w:rPr>
        <w:t xml:space="preserve">    </w:t>
      </w:r>
      <w:r>
        <w:rPr>
          <w:rFonts w:hint="eastAsia"/>
        </w:rPr>
        <w:t>※居宅介護支援経過「第</w:t>
      </w:r>
      <w:r>
        <w:rPr>
          <w:rFonts w:hint="eastAsia"/>
        </w:rPr>
        <w:t>5</w:t>
      </w:r>
      <w:r>
        <w:rPr>
          <w:rFonts w:hint="eastAsia"/>
        </w:rPr>
        <w:t>表」は、生活援助</w:t>
      </w:r>
      <w:r w:rsidR="00E12AB3">
        <w:rPr>
          <w:rFonts w:hint="eastAsia"/>
        </w:rPr>
        <w:t>中心型の訪問介護を位置づけた理由を記</w:t>
      </w:r>
    </w:p>
    <w:p w:rsidR="00E12AB3" w:rsidRDefault="00E12AB3" w:rsidP="00E12AB3">
      <w:pPr>
        <w:ind w:leftChars="300" w:left="1470" w:hangingChars="400" w:hanging="840"/>
      </w:pPr>
      <w:r>
        <w:rPr>
          <w:rFonts w:hint="eastAsia"/>
        </w:rPr>
        <w:t>載したページのみの提出で可。</w:t>
      </w:r>
    </w:p>
    <w:p w:rsidR="00ED50C3" w:rsidRDefault="00C66BEE" w:rsidP="00E12AB3">
      <w:pPr>
        <w:ind w:left="1470" w:hangingChars="700" w:hanging="1470"/>
      </w:pPr>
      <w:r>
        <w:rPr>
          <w:rFonts w:hint="eastAsia"/>
        </w:rPr>
        <w:t>3</w:t>
      </w:r>
      <w:r w:rsidR="00ED50C3">
        <w:rPr>
          <w:rFonts w:hint="eastAsia"/>
        </w:rPr>
        <w:t xml:space="preserve">. </w:t>
      </w:r>
      <w:r w:rsidR="00ED50C3">
        <w:rPr>
          <w:rFonts w:hint="eastAsia"/>
        </w:rPr>
        <w:t>訪問</w:t>
      </w:r>
      <w:bookmarkStart w:id="0" w:name="_GoBack"/>
      <w:bookmarkEnd w:id="0"/>
      <w:r w:rsidR="00ED50C3">
        <w:rPr>
          <w:rFonts w:hint="eastAsia"/>
        </w:rPr>
        <w:t>介護計画書の写し</w:t>
      </w:r>
    </w:p>
    <w:p w:rsidR="00ED50C3" w:rsidRDefault="00E12AB3" w:rsidP="00ED50C3">
      <w:r>
        <w:rPr>
          <w:rFonts w:hint="eastAsia"/>
        </w:rPr>
        <w:t xml:space="preserve">  </w:t>
      </w:r>
      <w:r w:rsidR="00ED50C3">
        <w:rPr>
          <w:rFonts w:hint="eastAsia"/>
        </w:rPr>
        <w:t xml:space="preserve"> </w:t>
      </w:r>
      <w:r w:rsidR="00ED50C3">
        <w:rPr>
          <w:rFonts w:hint="eastAsia"/>
        </w:rPr>
        <w:t>※指定居宅介護支援事業所（介護支援専門員）が訪問介護事業所から提供を受けたもの。</w:t>
      </w:r>
      <w:r>
        <w:rPr>
          <w:rFonts w:hint="eastAsia"/>
        </w:rPr>
        <w:t xml:space="preserve">　</w:t>
      </w:r>
    </w:p>
    <w:p w:rsidR="00ED50C3" w:rsidRDefault="00ED50C3" w:rsidP="00ED50C3"/>
    <w:p w:rsidR="00ED50C3" w:rsidRDefault="00ED50C3" w:rsidP="00E12AB3">
      <w:r>
        <w:rPr>
          <w:rFonts w:hint="eastAsia"/>
        </w:rPr>
        <w:t xml:space="preserve">  </w:t>
      </w:r>
    </w:p>
    <w:p w:rsidR="004A33C4" w:rsidRPr="00ED50C3" w:rsidRDefault="004A33C4"/>
    <w:sectPr w:rsidR="004A33C4" w:rsidRPr="00ED5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BEE" w:rsidRDefault="00C66BEE" w:rsidP="00C66BEE">
      <w:r>
        <w:separator/>
      </w:r>
    </w:p>
  </w:endnote>
  <w:endnote w:type="continuationSeparator" w:id="0">
    <w:p w:rsidR="00C66BEE" w:rsidRDefault="00C66BEE" w:rsidP="00C6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BEE" w:rsidRDefault="00C66BEE" w:rsidP="00C66BEE">
      <w:r>
        <w:separator/>
      </w:r>
    </w:p>
  </w:footnote>
  <w:footnote w:type="continuationSeparator" w:id="0">
    <w:p w:rsidR="00C66BEE" w:rsidRDefault="00C66BEE" w:rsidP="00C6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C3"/>
    <w:rsid w:val="000806F8"/>
    <w:rsid w:val="004A33C4"/>
    <w:rsid w:val="005C53E0"/>
    <w:rsid w:val="0075157E"/>
    <w:rsid w:val="00803420"/>
    <w:rsid w:val="008A3279"/>
    <w:rsid w:val="00C66BEE"/>
    <w:rsid w:val="00E12AB3"/>
    <w:rsid w:val="00E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DA42FD"/>
  <w15:docId w15:val="{7C313E5E-F786-4C6A-BF10-E965DCAE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6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6B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BEE"/>
  </w:style>
  <w:style w:type="paragraph" w:styleId="a8">
    <w:name w:val="footer"/>
    <w:basedOn w:val="a"/>
    <w:link w:val="a9"/>
    <w:uiPriority w:val="99"/>
    <w:unhideWhenUsed/>
    <w:rsid w:val="00C66B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703596A4.dotm</Template>
  <TotalTime>54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手島</dc:creator>
  <cp:lastModifiedBy>榊原 健介</cp:lastModifiedBy>
  <cp:revision>4</cp:revision>
  <cp:lastPrinted>2019-02-13T10:18:00Z</cp:lastPrinted>
  <dcterms:created xsi:type="dcterms:W3CDTF">2018-12-04T04:25:00Z</dcterms:created>
  <dcterms:modified xsi:type="dcterms:W3CDTF">2019-02-21T06:49:00Z</dcterms:modified>
</cp:coreProperties>
</file>